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0742" w14:textId="05DF3C23" w:rsidR="00AE4EC2" w:rsidRPr="00D57833" w:rsidRDefault="00F049B5" w:rsidP="006F416D">
      <w:pPr>
        <w:pStyle w:val="Headline"/>
        <w:rPr>
          <w:lang w:val="cs-CZ"/>
        </w:rPr>
      </w:pPr>
      <w:r w:rsidRPr="227149C7">
        <w:rPr>
          <w:lang w:val="cs-CZ"/>
        </w:rPr>
        <w:t xml:space="preserve">Zdeněk </w:t>
      </w:r>
      <w:proofErr w:type="spellStart"/>
      <w:r w:rsidRPr="227149C7">
        <w:rPr>
          <w:lang w:val="cs-CZ"/>
        </w:rPr>
        <w:t>Zádrapa</w:t>
      </w:r>
      <w:proofErr w:type="spellEnd"/>
      <w:r w:rsidRPr="227149C7">
        <w:rPr>
          <w:lang w:val="cs-CZ"/>
        </w:rPr>
        <w:t xml:space="preserve"> je novou posilou retailového oddělení </w:t>
      </w:r>
      <w:r w:rsidR="007A7B25" w:rsidRPr="227149C7">
        <w:rPr>
          <w:lang w:val="cs-CZ"/>
        </w:rPr>
        <w:t>CBRE</w:t>
      </w:r>
      <w:r w:rsidRPr="227149C7">
        <w:rPr>
          <w:lang w:val="cs-CZ"/>
        </w:rPr>
        <w:t>. Povede tým se zaměřením na </w:t>
      </w:r>
      <w:proofErr w:type="spellStart"/>
      <w:r w:rsidRPr="227149C7">
        <w:rPr>
          <w:lang w:val="cs-CZ"/>
        </w:rPr>
        <w:t>High</w:t>
      </w:r>
      <w:proofErr w:type="spellEnd"/>
      <w:r w:rsidRPr="227149C7">
        <w:rPr>
          <w:lang w:val="cs-CZ"/>
        </w:rPr>
        <w:t xml:space="preserve"> Street</w:t>
      </w:r>
      <w:r w:rsidR="140577B9" w:rsidRPr="227149C7">
        <w:rPr>
          <w:lang w:val="cs-CZ"/>
        </w:rPr>
        <w:t xml:space="preserve"> a zastupování nájemců při jejich expanzi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59AB0279" w14:textId="32DE2865" w:rsidR="00244216" w:rsidRDefault="5F515C11" w:rsidP="00244216">
      <w:pPr>
        <w:pStyle w:val="BodyCopy"/>
        <w:jc w:val="both"/>
        <w:rPr>
          <w:lang w:val="cs-CZ"/>
        </w:rPr>
      </w:pPr>
      <w:r w:rsidRPr="227149C7">
        <w:rPr>
          <w:b/>
          <w:bCs/>
          <w:lang w:val="cs-CZ"/>
        </w:rPr>
        <w:t>Praha –</w:t>
      </w:r>
      <w:r w:rsidR="6F6EBB52" w:rsidRPr="227149C7">
        <w:rPr>
          <w:b/>
          <w:bCs/>
          <w:lang w:val="cs-CZ"/>
        </w:rPr>
        <w:t xml:space="preserve"> 30</w:t>
      </w:r>
      <w:r w:rsidR="00F42EAD" w:rsidRPr="227149C7">
        <w:rPr>
          <w:b/>
          <w:bCs/>
          <w:lang w:val="cs-CZ"/>
        </w:rPr>
        <w:t xml:space="preserve">. dubna </w:t>
      </w:r>
      <w:r w:rsidRPr="227149C7">
        <w:rPr>
          <w:b/>
          <w:bCs/>
          <w:lang w:val="cs-CZ"/>
        </w:rPr>
        <w:t>202</w:t>
      </w:r>
      <w:r w:rsidR="00F049B5" w:rsidRPr="227149C7">
        <w:rPr>
          <w:b/>
          <w:bCs/>
          <w:lang w:val="cs-CZ"/>
        </w:rPr>
        <w:t>4</w:t>
      </w:r>
      <w:r w:rsidR="4DC01773" w:rsidRPr="227149C7">
        <w:rPr>
          <w:b/>
          <w:bCs/>
          <w:lang w:val="cs-CZ"/>
        </w:rPr>
        <w:t xml:space="preserve"> –</w:t>
      </w:r>
      <w:r w:rsidR="04A4FC14" w:rsidRPr="227149C7">
        <w:rPr>
          <w:b/>
          <w:bCs/>
          <w:lang w:val="cs-CZ"/>
        </w:rPr>
        <w:t xml:space="preserve"> </w:t>
      </w:r>
      <w:r w:rsidR="1D50BB17" w:rsidRPr="227149C7">
        <w:rPr>
          <w:lang w:val="cs-CZ"/>
        </w:rPr>
        <w:t>Společnost CBRE, světový lídr v oblasti komerčních realitních služeb, jmenoval</w:t>
      </w:r>
      <w:r w:rsidR="0489F417" w:rsidRPr="227149C7">
        <w:rPr>
          <w:lang w:val="cs-CZ"/>
        </w:rPr>
        <w:t>a</w:t>
      </w:r>
      <w:r w:rsidR="1D50BB17" w:rsidRPr="227149C7">
        <w:rPr>
          <w:lang w:val="cs-CZ"/>
        </w:rPr>
        <w:t xml:space="preserve"> </w:t>
      </w:r>
      <w:r w:rsidR="00F049B5" w:rsidRPr="227149C7">
        <w:rPr>
          <w:lang w:val="cs-CZ"/>
        </w:rPr>
        <w:t xml:space="preserve">Zdeňka </w:t>
      </w:r>
      <w:proofErr w:type="spellStart"/>
      <w:r w:rsidR="00F049B5" w:rsidRPr="227149C7">
        <w:rPr>
          <w:lang w:val="cs-CZ"/>
        </w:rPr>
        <w:t>Zádrapu</w:t>
      </w:r>
      <w:proofErr w:type="spellEnd"/>
      <w:r w:rsidR="1D50BB17" w:rsidRPr="227149C7">
        <w:rPr>
          <w:lang w:val="cs-CZ"/>
        </w:rPr>
        <w:t xml:space="preserve"> (</w:t>
      </w:r>
      <w:r w:rsidR="00F049B5" w:rsidRPr="227149C7">
        <w:rPr>
          <w:lang w:val="cs-CZ"/>
        </w:rPr>
        <w:t>46</w:t>
      </w:r>
      <w:r w:rsidR="1D50BB17" w:rsidRPr="227149C7">
        <w:rPr>
          <w:lang w:val="cs-CZ"/>
        </w:rPr>
        <w:t xml:space="preserve">) do </w:t>
      </w:r>
      <w:r w:rsidR="00F049B5" w:rsidRPr="227149C7">
        <w:rPr>
          <w:lang w:val="cs-CZ"/>
        </w:rPr>
        <w:t>pozice</w:t>
      </w:r>
      <w:r w:rsidR="1D50BB17" w:rsidRPr="227149C7">
        <w:rPr>
          <w:lang w:val="cs-CZ"/>
        </w:rPr>
        <w:t xml:space="preserve"> vedoucí</w:t>
      </w:r>
      <w:r w:rsidR="21A7B69A" w:rsidRPr="227149C7">
        <w:rPr>
          <w:lang w:val="cs-CZ"/>
        </w:rPr>
        <w:t>ho</w:t>
      </w:r>
      <w:r w:rsidR="1D50BB17" w:rsidRPr="227149C7">
        <w:rPr>
          <w:lang w:val="cs-CZ"/>
        </w:rPr>
        <w:t xml:space="preserve"> </w:t>
      </w:r>
      <w:r w:rsidR="001A05A6" w:rsidRPr="227149C7">
        <w:rPr>
          <w:lang w:val="cs-CZ"/>
        </w:rPr>
        <w:t>týmu</w:t>
      </w:r>
      <w:r w:rsidR="00F049B5" w:rsidRPr="227149C7">
        <w:rPr>
          <w:lang w:val="cs-CZ"/>
        </w:rPr>
        <w:t xml:space="preserve"> </w:t>
      </w:r>
      <w:proofErr w:type="spellStart"/>
      <w:r w:rsidR="003F6959" w:rsidRPr="227149C7">
        <w:rPr>
          <w:lang w:val="cs-CZ"/>
        </w:rPr>
        <w:t>High</w:t>
      </w:r>
      <w:proofErr w:type="spellEnd"/>
      <w:r w:rsidR="003F6959" w:rsidRPr="227149C7">
        <w:rPr>
          <w:lang w:val="cs-CZ"/>
        </w:rPr>
        <w:t xml:space="preserve"> Street </w:t>
      </w:r>
      <w:r w:rsidR="00E85D3A" w:rsidRPr="227149C7">
        <w:rPr>
          <w:lang w:val="cs-CZ"/>
        </w:rPr>
        <w:t xml:space="preserve">Retail and </w:t>
      </w:r>
      <w:proofErr w:type="spellStart"/>
      <w:r w:rsidR="00E85D3A" w:rsidRPr="227149C7">
        <w:rPr>
          <w:lang w:val="cs-CZ"/>
        </w:rPr>
        <w:t>Tenant</w:t>
      </w:r>
      <w:proofErr w:type="spellEnd"/>
      <w:r w:rsidR="00E85D3A" w:rsidRPr="227149C7">
        <w:rPr>
          <w:lang w:val="cs-CZ"/>
        </w:rPr>
        <w:t xml:space="preserve"> </w:t>
      </w:r>
      <w:proofErr w:type="spellStart"/>
      <w:r w:rsidR="00E85D3A" w:rsidRPr="227149C7">
        <w:rPr>
          <w:lang w:val="cs-CZ"/>
        </w:rPr>
        <w:t>Representation</w:t>
      </w:r>
      <w:proofErr w:type="spellEnd"/>
      <w:r w:rsidR="00E85D3A" w:rsidRPr="227149C7">
        <w:rPr>
          <w:lang w:val="cs-CZ"/>
        </w:rPr>
        <w:t xml:space="preserve">. Jeho hlavní </w:t>
      </w:r>
      <w:r w:rsidR="00962B32" w:rsidRPr="227149C7">
        <w:rPr>
          <w:lang w:val="cs-CZ"/>
        </w:rPr>
        <w:t>úlohou bude pronájem komerčních realit na hlavních nákupních třídách v centrech velkých měst</w:t>
      </w:r>
      <w:r w:rsidR="00181243" w:rsidRPr="227149C7">
        <w:rPr>
          <w:lang w:val="cs-CZ"/>
        </w:rPr>
        <w:t>, zejména v</w:t>
      </w:r>
      <w:r w:rsidR="00C43490" w:rsidRPr="227149C7">
        <w:rPr>
          <w:lang w:val="cs-CZ"/>
        </w:rPr>
        <w:t> </w:t>
      </w:r>
      <w:r w:rsidR="00181243" w:rsidRPr="227149C7">
        <w:rPr>
          <w:lang w:val="cs-CZ"/>
        </w:rPr>
        <w:t xml:space="preserve">Praze. </w:t>
      </w:r>
      <w:r w:rsidR="00802254" w:rsidRPr="227149C7">
        <w:rPr>
          <w:lang w:val="cs-CZ"/>
        </w:rPr>
        <w:t>Zo</w:t>
      </w:r>
      <w:r w:rsidR="00244216" w:rsidRPr="227149C7">
        <w:rPr>
          <w:lang w:val="cs-CZ"/>
        </w:rPr>
        <w:t xml:space="preserve">dpovědný bude </w:t>
      </w:r>
      <w:r w:rsidR="00B10D9C" w:rsidRPr="227149C7">
        <w:rPr>
          <w:lang w:val="cs-CZ"/>
        </w:rPr>
        <w:t xml:space="preserve">také </w:t>
      </w:r>
      <w:r w:rsidR="00244216" w:rsidRPr="227149C7">
        <w:rPr>
          <w:lang w:val="cs-CZ"/>
        </w:rPr>
        <w:t xml:space="preserve">za zastupování nájemců </w:t>
      </w:r>
      <w:r w:rsidR="00B10D9C" w:rsidRPr="227149C7">
        <w:rPr>
          <w:lang w:val="cs-CZ"/>
        </w:rPr>
        <w:t>při roz</w:t>
      </w:r>
      <w:r w:rsidR="00F42EAD" w:rsidRPr="227149C7">
        <w:rPr>
          <w:lang w:val="cs-CZ"/>
        </w:rPr>
        <w:t>ši</w:t>
      </w:r>
      <w:r w:rsidR="00B10D9C" w:rsidRPr="227149C7">
        <w:rPr>
          <w:lang w:val="cs-CZ"/>
        </w:rPr>
        <w:t xml:space="preserve">řování </w:t>
      </w:r>
      <w:r w:rsidR="00F42EAD" w:rsidRPr="227149C7">
        <w:rPr>
          <w:lang w:val="cs-CZ"/>
        </w:rPr>
        <w:t xml:space="preserve">jejich </w:t>
      </w:r>
      <w:r w:rsidR="00B10D9C" w:rsidRPr="227149C7">
        <w:rPr>
          <w:lang w:val="cs-CZ"/>
        </w:rPr>
        <w:t>obchodní sítě a</w:t>
      </w:r>
      <w:r w:rsidR="00F42EAD" w:rsidRPr="227149C7">
        <w:rPr>
          <w:lang w:val="cs-CZ"/>
        </w:rPr>
        <w:t>nebo</w:t>
      </w:r>
      <w:r w:rsidR="00B10D9C" w:rsidRPr="227149C7">
        <w:rPr>
          <w:lang w:val="cs-CZ"/>
        </w:rPr>
        <w:t xml:space="preserve"> při vstupu na český trh. </w:t>
      </w:r>
    </w:p>
    <w:p w14:paraId="3996A41F" w14:textId="77777777" w:rsidR="005B7C76" w:rsidRDefault="005B7C76" w:rsidP="00244216">
      <w:pPr>
        <w:pStyle w:val="BodyCopy"/>
        <w:jc w:val="both"/>
        <w:rPr>
          <w:lang w:val="cs-CZ"/>
        </w:rPr>
      </w:pPr>
    </w:p>
    <w:p w14:paraId="4DAB47A1" w14:textId="772C4CDD" w:rsidR="001D7286" w:rsidRDefault="00966263" w:rsidP="004121A3">
      <w:pPr>
        <w:pStyle w:val="BodyCopy"/>
        <w:jc w:val="both"/>
        <w:rPr>
          <w:lang w:val="cs-CZ"/>
        </w:rPr>
      </w:pPr>
      <w:r w:rsidRPr="00966263">
        <w:rPr>
          <w:i/>
          <w:iCs/>
          <w:lang w:val="cs-CZ"/>
        </w:rPr>
        <w:t>„</w:t>
      </w:r>
      <w:r w:rsidR="004121A3" w:rsidRPr="00966263">
        <w:rPr>
          <w:i/>
          <w:iCs/>
          <w:lang w:val="cs-CZ"/>
        </w:rPr>
        <w:t xml:space="preserve">Jsem přesvědčen, že dokážeme podpořit </w:t>
      </w:r>
      <w:r w:rsidR="00200E92">
        <w:rPr>
          <w:i/>
          <w:iCs/>
          <w:lang w:val="cs-CZ"/>
        </w:rPr>
        <w:t xml:space="preserve">pronajímatele při zajištění kvalitních nájemců a také </w:t>
      </w:r>
      <w:r w:rsidR="00CE0C0C">
        <w:rPr>
          <w:i/>
          <w:iCs/>
          <w:lang w:val="cs-CZ"/>
        </w:rPr>
        <w:t xml:space="preserve">nájemce při výběru </w:t>
      </w:r>
      <w:r w:rsidR="00F77CFB">
        <w:rPr>
          <w:i/>
          <w:iCs/>
          <w:lang w:val="cs-CZ"/>
        </w:rPr>
        <w:t xml:space="preserve">nejvhodnějších lokalit pro </w:t>
      </w:r>
      <w:r w:rsidR="0020799B">
        <w:rPr>
          <w:i/>
          <w:iCs/>
          <w:lang w:val="cs-CZ"/>
        </w:rPr>
        <w:t xml:space="preserve">jejich rozvoj. </w:t>
      </w:r>
      <w:r w:rsidR="004121A3" w:rsidRPr="00966263">
        <w:rPr>
          <w:i/>
          <w:iCs/>
          <w:lang w:val="cs-CZ"/>
        </w:rPr>
        <w:t xml:space="preserve">Těším se, že </w:t>
      </w:r>
      <w:r w:rsidR="00075525">
        <w:rPr>
          <w:i/>
          <w:iCs/>
          <w:lang w:val="cs-CZ"/>
        </w:rPr>
        <w:t xml:space="preserve">v centru Prahy </w:t>
      </w:r>
      <w:r w:rsidR="009E0A7F">
        <w:rPr>
          <w:i/>
          <w:iCs/>
          <w:lang w:val="cs-CZ"/>
        </w:rPr>
        <w:t xml:space="preserve">přivítáme další </w:t>
      </w:r>
      <w:r w:rsidR="00543174">
        <w:rPr>
          <w:i/>
          <w:iCs/>
          <w:lang w:val="cs-CZ"/>
        </w:rPr>
        <w:t>české a</w:t>
      </w:r>
      <w:r w:rsidR="00DF304D">
        <w:rPr>
          <w:i/>
          <w:iCs/>
          <w:lang w:val="cs-CZ"/>
        </w:rPr>
        <w:t> </w:t>
      </w:r>
      <w:r w:rsidR="009E0A7F">
        <w:rPr>
          <w:i/>
          <w:iCs/>
          <w:lang w:val="cs-CZ"/>
        </w:rPr>
        <w:t>mezinárodní</w:t>
      </w:r>
      <w:r w:rsidR="00543174">
        <w:rPr>
          <w:i/>
          <w:iCs/>
          <w:lang w:val="cs-CZ"/>
        </w:rPr>
        <w:t xml:space="preserve"> značky, které zlepší maloobchodní prostředí v naší metropoli</w:t>
      </w:r>
      <w:r w:rsidR="004121A3" w:rsidRPr="00966263">
        <w:rPr>
          <w:i/>
          <w:iCs/>
          <w:lang w:val="cs-CZ"/>
        </w:rPr>
        <w:t>,“</w:t>
      </w:r>
      <w:r w:rsidR="004121A3">
        <w:rPr>
          <w:lang w:val="cs-CZ"/>
        </w:rPr>
        <w:t xml:space="preserve"> komentuje </w:t>
      </w:r>
      <w:r w:rsidR="004121A3" w:rsidRPr="00966263">
        <w:rPr>
          <w:b/>
          <w:bCs/>
          <w:lang w:val="cs-CZ"/>
        </w:rPr>
        <w:t xml:space="preserve">Zdeněk </w:t>
      </w:r>
      <w:proofErr w:type="spellStart"/>
      <w:r w:rsidR="004121A3" w:rsidRPr="00966263">
        <w:rPr>
          <w:b/>
          <w:bCs/>
          <w:lang w:val="cs-CZ"/>
        </w:rPr>
        <w:t>Zádrapa</w:t>
      </w:r>
      <w:proofErr w:type="spellEnd"/>
      <w:r w:rsidR="004B7370" w:rsidRPr="008A6CC7">
        <w:rPr>
          <w:b/>
          <w:bCs/>
          <w:lang w:val="cs-CZ"/>
        </w:rPr>
        <w:t xml:space="preserve">, </w:t>
      </w:r>
      <w:r w:rsidR="008A6CC7" w:rsidRPr="008A6CC7">
        <w:rPr>
          <w:b/>
          <w:bCs/>
          <w:lang w:val="cs-CZ"/>
        </w:rPr>
        <w:t xml:space="preserve">nový </w:t>
      </w:r>
      <w:proofErr w:type="spellStart"/>
      <w:r w:rsidR="008A6CC7">
        <w:rPr>
          <w:b/>
          <w:bCs/>
          <w:lang w:val="cs-CZ"/>
        </w:rPr>
        <w:t>Head</w:t>
      </w:r>
      <w:proofErr w:type="spellEnd"/>
      <w:r w:rsidR="008A6CC7">
        <w:rPr>
          <w:b/>
          <w:bCs/>
          <w:lang w:val="cs-CZ"/>
        </w:rPr>
        <w:t xml:space="preserve"> </w:t>
      </w:r>
      <w:proofErr w:type="spellStart"/>
      <w:r w:rsidR="008A6CC7">
        <w:rPr>
          <w:b/>
          <w:bCs/>
          <w:lang w:val="cs-CZ"/>
        </w:rPr>
        <w:t>of</w:t>
      </w:r>
      <w:proofErr w:type="spellEnd"/>
      <w:r w:rsidR="008A6CC7">
        <w:rPr>
          <w:b/>
          <w:bCs/>
          <w:lang w:val="cs-CZ"/>
        </w:rPr>
        <w:t xml:space="preserve"> </w:t>
      </w:r>
      <w:proofErr w:type="spellStart"/>
      <w:r w:rsidR="008A6CC7" w:rsidRPr="008A6CC7">
        <w:rPr>
          <w:b/>
          <w:bCs/>
          <w:lang w:val="cs-CZ"/>
        </w:rPr>
        <w:t>High</w:t>
      </w:r>
      <w:proofErr w:type="spellEnd"/>
      <w:r w:rsidR="008A6CC7" w:rsidRPr="008A6CC7">
        <w:rPr>
          <w:b/>
          <w:bCs/>
          <w:lang w:val="cs-CZ"/>
        </w:rPr>
        <w:t xml:space="preserve"> Street &amp; </w:t>
      </w:r>
      <w:proofErr w:type="spellStart"/>
      <w:r w:rsidR="008A6CC7" w:rsidRPr="008A6CC7">
        <w:rPr>
          <w:b/>
          <w:bCs/>
          <w:lang w:val="cs-CZ"/>
        </w:rPr>
        <w:t>Tenant</w:t>
      </w:r>
      <w:proofErr w:type="spellEnd"/>
      <w:r w:rsidR="008A6CC7" w:rsidRPr="008A6CC7">
        <w:rPr>
          <w:b/>
          <w:bCs/>
          <w:lang w:val="cs-CZ"/>
        </w:rPr>
        <w:t xml:space="preserve"> </w:t>
      </w:r>
      <w:proofErr w:type="spellStart"/>
      <w:r w:rsidR="008A6CC7" w:rsidRPr="008A6CC7">
        <w:rPr>
          <w:b/>
          <w:bCs/>
          <w:lang w:val="cs-CZ"/>
        </w:rPr>
        <w:t>Representation</w:t>
      </w:r>
      <w:proofErr w:type="spellEnd"/>
      <w:r w:rsidR="008A6CC7">
        <w:rPr>
          <w:lang w:val="cs-CZ"/>
        </w:rPr>
        <w:t xml:space="preserve">, </w:t>
      </w:r>
      <w:r w:rsidR="004B7370" w:rsidRPr="004B7370">
        <w:rPr>
          <w:lang w:val="cs-CZ"/>
        </w:rPr>
        <w:t xml:space="preserve">který do </w:t>
      </w:r>
      <w:r w:rsidRPr="004B7370">
        <w:rPr>
          <w:lang w:val="cs-CZ"/>
        </w:rPr>
        <w:t>CBRE</w:t>
      </w:r>
      <w:r w:rsidR="004B7370" w:rsidRPr="004B7370">
        <w:rPr>
          <w:lang w:val="cs-CZ"/>
        </w:rPr>
        <w:t xml:space="preserve"> přichází s více než </w:t>
      </w:r>
      <w:r w:rsidR="001D7286">
        <w:rPr>
          <w:lang w:val="cs-CZ"/>
        </w:rPr>
        <w:t>dvacet</w:t>
      </w:r>
      <w:r w:rsidR="009612A7">
        <w:rPr>
          <w:lang w:val="cs-CZ"/>
        </w:rPr>
        <w:t xml:space="preserve">iletými </w:t>
      </w:r>
      <w:r w:rsidR="001D7286">
        <w:rPr>
          <w:lang w:val="cs-CZ"/>
        </w:rPr>
        <w:t>zkušenost</w:t>
      </w:r>
      <w:r w:rsidR="009612A7">
        <w:rPr>
          <w:lang w:val="cs-CZ"/>
        </w:rPr>
        <w:t>mi</w:t>
      </w:r>
      <w:r w:rsidR="001D7286">
        <w:rPr>
          <w:lang w:val="cs-CZ"/>
        </w:rPr>
        <w:t xml:space="preserve"> v oboru komerčních nemovitostí. Poslední dekádu se přitom specializoval </w:t>
      </w:r>
      <w:r w:rsidR="00BB49C3">
        <w:rPr>
          <w:lang w:val="cs-CZ"/>
        </w:rPr>
        <w:t xml:space="preserve">přímo </w:t>
      </w:r>
      <w:r w:rsidR="001D7286">
        <w:rPr>
          <w:lang w:val="cs-CZ"/>
        </w:rPr>
        <w:t>na prémiový segment</w:t>
      </w:r>
      <w:r w:rsidR="001653EB">
        <w:rPr>
          <w:lang w:val="cs-CZ"/>
        </w:rPr>
        <w:t xml:space="preserve"> trhu</w:t>
      </w:r>
      <w:r w:rsidR="001D7286">
        <w:rPr>
          <w:lang w:val="cs-CZ"/>
        </w:rPr>
        <w:t>.</w:t>
      </w:r>
    </w:p>
    <w:p w14:paraId="5D646F5B" w14:textId="77777777" w:rsidR="001D7286" w:rsidRDefault="001D7286" w:rsidP="004121A3">
      <w:pPr>
        <w:pStyle w:val="BodyCopy"/>
        <w:jc w:val="both"/>
        <w:rPr>
          <w:lang w:val="cs-CZ"/>
        </w:rPr>
      </w:pPr>
    </w:p>
    <w:p w14:paraId="21C0F0EA" w14:textId="40C76EF7" w:rsidR="00B370DC" w:rsidRDefault="008A6CC7" w:rsidP="00B370DC">
      <w:pPr>
        <w:pStyle w:val="BodyCopy"/>
        <w:jc w:val="both"/>
        <w:rPr>
          <w:lang w:val="cs-CZ"/>
        </w:rPr>
      </w:pPr>
      <w:r>
        <w:rPr>
          <w:lang w:val="cs-CZ"/>
        </w:rPr>
        <w:t>Během své dosavadní kariéry se podílel na</w:t>
      </w:r>
      <w:r w:rsidR="001C2912">
        <w:rPr>
          <w:lang w:val="cs-CZ"/>
        </w:rPr>
        <w:t xml:space="preserve"> pronájmu řady </w:t>
      </w:r>
      <w:r w:rsidR="00964AA8">
        <w:rPr>
          <w:lang w:val="cs-CZ"/>
        </w:rPr>
        <w:t>nemovitostí zejména v centru Prahy</w:t>
      </w:r>
      <w:r w:rsidR="00F42EAD">
        <w:rPr>
          <w:lang w:val="cs-CZ"/>
        </w:rPr>
        <w:t xml:space="preserve">. </w:t>
      </w:r>
      <w:r w:rsidR="00545D6A">
        <w:rPr>
          <w:lang w:val="cs-CZ"/>
        </w:rPr>
        <w:t>Mimo jiné p</w:t>
      </w:r>
      <w:r w:rsidR="00545D6A" w:rsidRPr="008A6CC7">
        <w:rPr>
          <w:lang w:val="cs-CZ"/>
        </w:rPr>
        <w:t>racoval na leasingov</w:t>
      </w:r>
      <w:r w:rsidR="009612A7">
        <w:rPr>
          <w:lang w:val="cs-CZ"/>
        </w:rPr>
        <w:t xml:space="preserve">ém </w:t>
      </w:r>
      <w:r w:rsidR="00545D6A" w:rsidRPr="008A6CC7">
        <w:rPr>
          <w:lang w:val="cs-CZ"/>
        </w:rPr>
        <w:t>mandát</w:t>
      </w:r>
      <w:r w:rsidR="009612A7">
        <w:rPr>
          <w:lang w:val="cs-CZ"/>
        </w:rPr>
        <w:t>u</w:t>
      </w:r>
      <w:r w:rsidR="00545D6A" w:rsidRPr="008A6CC7">
        <w:rPr>
          <w:lang w:val="cs-CZ"/>
        </w:rPr>
        <w:t xml:space="preserve"> </w:t>
      </w:r>
      <w:r w:rsidR="006E09E9">
        <w:rPr>
          <w:lang w:val="cs-CZ"/>
        </w:rPr>
        <w:t xml:space="preserve">u </w:t>
      </w:r>
      <w:r w:rsidR="00545D6A" w:rsidRPr="008A6CC7">
        <w:rPr>
          <w:lang w:val="cs-CZ"/>
        </w:rPr>
        <w:t>luxusní</w:t>
      </w:r>
      <w:r w:rsidR="009612A7">
        <w:rPr>
          <w:lang w:val="cs-CZ"/>
        </w:rPr>
        <w:t xml:space="preserve">ho </w:t>
      </w:r>
      <w:r w:rsidR="00545D6A" w:rsidRPr="008A6CC7">
        <w:rPr>
          <w:lang w:val="cs-CZ"/>
        </w:rPr>
        <w:t>projekt</w:t>
      </w:r>
      <w:r w:rsidR="009612A7">
        <w:rPr>
          <w:lang w:val="cs-CZ"/>
        </w:rPr>
        <w:t>u</w:t>
      </w:r>
      <w:r w:rsidR="00545D6A" w:rsidRPr="008A6CC7">
        <w:rPr>
          <w:lang w:val="cs-CZ"/>
        </w:rPr>
        <w:t xml:space="preserve"> </w:t>
      </w:r>
      <w:proofErr w:type="spellStart"/>
      <w:r w:rsidR="00545D6A" w:rsidRPr="008A6CC7">
        <w:rPr>
          <w:lang w:val="cs-CZ"/>
        </w:rPr>
        <w:t>Fairmont</w:t>
      </w:r>
      <w:proofErr w:type="spellEnd"/>
      <w:r w:rsidR="00545D6A" w:rsidRPr="008A6CC7">
        <w:rPr>
          <w:lang w:val="cs-CZ"/>
        </w:rPr>
        <w:t xml:space="preserve"> </w:t>
      </w:r>
      <w:proofErr w:type="spellStart"/>
      <w:r w:rsidR="00545D6A" w:rsidRPr="008A6CC7">
        <w:rPr>
          <w:lang w:val="cs-CZ"/>
        </w:rPr>
        <w:t>Golden</w:t>
      </w:r>
      <w:proofErr w:type="spellEnd"/>
      <w:r w:rsidR="00545D6A" w:rsidRPr="008A6CC7">
        <w:rPr>
          <w:lang w:val="cs-CZ"/>
        </w:rPr>
        <w:t xml:space="preserve"> Prague Hotel </w:t>
      </w:r>
      <w:r w:rsidR="00545D6A">
        <w:rPr>
          <w:lang w:val="cs-CZ"/>
        </w:rPr>
        <w:t>v</w:t>
      </w:r>
      <w:r w:rsidR="00BB49C3">
        <w:rPr>
          <w:lang w:val="cs-CZ"/>
        </w:rPr>
        <w:t> </w:t>
      </w:r>
      <w:r w:rsidR="00545D6A" w:rsidRPr="008A6CC7">
        <w:rPr>
          <w:lang w:val="cs-CZ"/>
        </w:rPr>
        <w:t>Pařížsk</w:t>
      </w:r>
      <w:r w:rsidR="00545D6A">
        <w:rPr>
          <w:lang w:val="cs-CZ"/>
        </w:rPr>
        <w:t>é</w:t>
      </w:r>
      <w:r w:rsidR="00545D6A" w:rsidRPr="008A6CC7">
        <w:rPr>
          <w:lang w:val="cs-CZ"/>
        </w:rPr>
        <w:t xml:space="preserve"> ulic</w:t>
      </w:r>
      <w:r w:rsidR="00545D6A">
        <w:rPr>
          <w:lang w:val="cs-CZ"/>
        </w:rPr>
        <w:t>i</w:t>
      </w:r>
      <w:r w:rsidR="00F42EAD">
        <w:rPr>
          <w:lang w:val="cs-CZ"/>
        </w:rPr>
        <w:t xml:space="preserve"> či</w:t>
      </w:r>
      <w:r w:rsidR="00DF304D">
        <w:rPr>
          <w:lang w:val="cs-CZ"/>
        </w:rPr>
        <w:t> </w:t>
      </w:r>
      <w:r w:rsidR="00B370DC">
        <w:rPr>
          <w:lang w:val="cs-CZ"/>
        </w:rPr>
        <w:t xml:space="preserve">obsazení </w:t>
      </w:r>
      <w:r w:rsidR="003B17F8">
        <w:rPr>
          <w:lang w:val="cs-CZ"/>
        </w:rPr>
        <w:t>retailového projektu</w:t>
      </w:r>
      <w:r w:rsidR="00123B1B" w:rsidRPr="008A6CC7">
        <w:rPr>
          <w:lang w:val="cs-CZ"/>
        </w:rPr>
        <w:t xml:space="preserve"> 100Yards Na Příkopě</w:t>
      </w:r>
      <w:r w:rsidR="00D970FB">
        <w:rPr>
          <w:lang w:val="cs-CZ"/>
        </w:rPr>
        <w:t>.</w:t>
      </w:r>
      <w:r w:rsidR="00B370DC">
        <w:rPr>
          <w:lang w:val="cs-CZ"/>
        </w:rPr>
        <w:t xml:space="preserve"> Před</w:t>
      </w:r>
      <w:r w:rsidR="00BB49C3">
        <w:rPr>
          <w:lang w:val="cs-CZ"/>
        </w:rPr>
        <w:t> </w:t>
      </w:r>
      <w:r w:rsidR="00B370DC">
        <w:rPr>
          <w:lang w:val="cs-CZ"/>
        </w:rPr>
        <w:t xml:space="preserve">svým nástupem do </w:t>
      </w:r>
      <w:r w:rsidR="00B370DC" w:rsidRPr="00AB0B97">
        <w:rPr>
          <w:bCs/>
          <w:lang w:val="cs-CZ"/>
        </w:rPr>
        <w:t>CBRE působil</w:t>
      </w:r>
      <w:r w:rsidR="00B370DC">
        <w:rPr>
          <w:b/>
          <w:lang w:val="cs-CZ"/>
        </w:rPr>
        <w:t xml:space="preserve"> </w:t>
      </w:r>
      <w:r w:rsidR="00F42EAD">
        <w:rPr>
          <w:lang w:val="cs-CZ"/>
        </w:rPr>
        <w:t>více než</w:t>
      </w:r>
      <w:r w:rsidR="00B370DC">
        <w:rPr>
          <w:lang w:val="cs-CZ"/>
        </w:rPr>
        <w:t xml:space="preserve"> deset let v</w:t>
      </w:r>
      <w:r w:rsidR="00B370DC" w:rsidRPr="00F049B5">
        <w:rPr>
          <w:lang w:val="cs-CZ"/>
        </w:rPr>
        <w:t xml:space="preserve"> poradenské společnosti </w:t>
      </w:r>
      <w:proofErr w:type="spellStart"/>
      <w:r w:rsidR="00B370DC" w:rsidRPr="00F049B5">
        <w:rPr>
          <w:lang w:val="cs-CZ"/>
        </w:rPr>
        <w:t>Cushman</w:t>
      </w:r>
      <w:proofErr w:type="spellEnd"/>
      <w:r w:rsidR="00B370DC">
        <w:rPr>
          <w:lang w:val="cs-CZ"/>
        </w:rPr>
        <w:t xml:space="preserve"> </w:t>
      </w:r>
      <w:r w:rsidR="00B370DC" w:rsidRPr="00F049B5">
        <w:rPr>
          <w:lang w:val="cs-CZ"/>
        </w:rPr>
        <w:t>&amp;</w:t>
      </w:r>
      <w:r w:rsidR="00B370DC">
        <w:rPr>
          <w:lang w:val="cs-CZ"/>
        </w:rPr>
        <w:t xml:space="preserve"> </w:t>
      </w:r>
      <w:proofErr w:type="spellStart"/>
      <w:r w:rsidR="00B370DC" w:rsidRPr="00F049B5">
        <w:rPr>
          <w:lang w:val="cs-CZ"/>
        </w:rPr>
        <w:t>Wakefield</w:t>
      </w:r>
      <w:proofErr w:type="spellEnd"/>
      <w:r w:rsidR="00B370DC">
        <w:rPr>
          <w:lang w:val="cs-CZ"/>
        </w:rPr>
        <w:t xml:space="preserve">, </w:t>
      </w:r>
      <w:r w:rsidR="00F42EAD">
        <w:rPr>
          <w:lang w:val="cs-CZ"/>
        </w:rPr>
        <w:t xml:space="preserve">kde zajišťoval </w:t>
      </w:r>
      <w:r w:rsidR="008C6540">
        <w:rPr>
          <w:lang w:val="cs-CZ"/>
        </w:rPr>
        <w:t>otevření poboček</w:t>
      </w:r>
      <w:r w:rsidR="00F42EAD">
        <w:rPr>
          <w:lang w:val="cs-CZ"/>
        </w:rPr>
        <w:t xml:space="preserve"> </w:t>
      </w:r>
      <w:r w:rsidR="008C6540">
        <w:rPr>
          <w:lang w:val="cs-CZ"/>
        </w:rPr>
        <w:t>Starbucks</w:t>
      </w:r>
      <w:r w:rsidR="00F42EAD">
        <w:rPr>
          <w:lang w:val="cs-CZ"/>
        </w:rPr>
        <w:t xml:space="preserve"> a</w:t>
      </w:r>
      <w:r w:rsidR="00DF304D">
        <w:rPr>
          <w:lang w:val="cs-CZ"/>
        </w:rPr>
        <w:t> </w:t>
      </w:r>
      <w:proofErr w:type="spellStart"/>
      <w:r w:rsidR="00175CB4">
        <w:rPr>
          <w:lang w:val="cs-CZ"/>
        </w:rPr>
        <w:t>L</w:t>
      </w:r>
      <w:r w:rsidR="00CE39A7">
        <w:rPr>
          <w:lang w:val="cs-CZ"/>
        </w:rPr>
        <w:t>’</w:t>
      </w:r>
      <w:r w:rsidR="00175CB4">
        <w:rPr>
          <w:lang w:val="cs-CZ"/>
        </w:rPr>
        <w:t>Osteria</w:t>
      </w:r>
      <w:proofErr w:type="spellEnd"/>
      <w:r w:rsidR="00F42EAD">
        <w:rPr>
          <w:lang w:val="cs-CZ"/>
        </w:rPr>
        <w:t xml:space="preserve"> anebo </w:t>
      </w:r>
      <w:r w:rsidR="00CE39A7">
        <w:rPr>
          <w:lang w:val="cs-CZ"/>
        </w:rPr>
        <w:t xml:space="preserve">prodejen </w:t>
      </w:r>
      <w:r w:rsidR="00F23CE6">
        <w:rPr>
          <w:lang w:val="cs-CZ"/>
        </w:rPr>
        <w:t xml:space="preserve">Apple, </w:t>
      </w:r>
      <w:r w:rsidR="00006935">
        <w:rPr>
          <w:lang w:val="cs-CZ"/>
        </w:rPr>
        <w:t>COS, IKEA, Vodafone a</w:t>
      </w:r>
      <w:r w:rsidR="00DF304D">
        <w:rPr>
          <w:lang w:val="cs-CZ"/>
        </w:rPr>
        <w:t>pod</w:t>
      </w:r>
      <w:r w:rsidR="00006935">
        <w:rPr>
          <w:lang w:val="cs-CZ"/>
        </w:rPr>
        <w:t>.</w:t>
      </w:r>
      <w:r w:rsidR="00CE39A7">
        <w:rPr>
          <w:lang w:val="cs-CZ"/>
        </w:rPr>
        <w:t xml:space="preserve"> </w:t>
      </w:r>
    </w:p>
    <w:p w14:paraId="7BC69D33" w14:textId="01E7045F" w:rsidR="00123B1B" w:rsidRDefault="00123B1B" w:rsidP="00545D6A">
      <w:pPr>
        <w:pStyle w:val="BodyCopy"/>
        <w:jc w:val="both"/>
        <w:rPr>
          <w:lang w:val="cs-CZ"/>
        </w:rPr>
      </w:pPr>
    </w:p>
    <w:p w14:paraId="6A2CA700" w14:textId="3F55D0A3" w:rsidR="00D970FB" w:rsidRPr="00F049B5" w:rsidRDefault="00D970FB" w:rsidP="00D970FB">
      <w:pPr>
        <w:pStyle w:val="BodyCopy"/>
        <w:jc w:val="both"/>
        <w:rPr>
          <w:lang w:val="cs-CZ"/>
        </w:rPr>
      </w:pPr>
      <w:r w:rsidRPr="00F049B5">
        <w:rPr>
          <w:lang w:val="cs-CZ"/>
        </w:rPr>
        <w:t>Zdeněk</w:t>
      </w:r>
      <w:r w:rsidR="00AB0B97">
        <w:rPr>
          <w:lang w:val="cs-CZ"/>
        </w:rPr>
        <w:t xml:space="preserve"> </w:t>
      </w:r>
      <w:proofErr w:type="spellStart"/>
      <w:r w:rsidR="00AB0B97">
        <w:rPr>
          <w:lang w:val="cs-CZ"/>
        </w:rPr>
        <w:t>Zádrapa</w:t>
      </w:r>
      <w:proofErr w:type="spellEnd"/>
      <w:r w:rsidR="00AB0B97">
        <w:rPr>
          <w:lang w:val="cs-CZ"/>
        </w:rPr>
        <w:t xml:space="preserve"> hovoří plynně anglicky. M</w:t>
      </w:r>
      <w:r w:rsidR="00AB0B97" w:rsidRPr="7E6CBD41">
        <w:rPr>
          <w:lang w:val="cs-CZ"/>
        </w:rPr>
        <w:t>ezi jeho záliby patří</w:t>
      </w:r>
      <w:r w:rsidR="00AB0B97">
        <w:rPr>
          <w:lang w:val="cs-CZ"/>
        </w:rPr>
        <w:t xml:space="preserve"> plavání, společenský tanec</w:t>
      </w:r>
      <w:r w:rsidR="00BB49C3">
        <w:rPr>
          <w:lang w:val="cs-CZ"/>
        </w:rPr>
        <w:t>,</w:t>
      </w:r>
      <w:r w:rsidR="00FF009D">
        <w:rPr>
          <w:lang w:val="cs-CZ"/>
        </w:rPr>
        <w:t xml:space="preserve"> lyže,</w:t>
      </w:r>
      <w:r w:rsidR="00BB49C3">
        <w:rPr>
          <w:lang w:val="cs-CZ"/>
        </w:rPr>
        <w:t xml:space="preserve"> cestování</w:t>
      </w:r>
      <w:r w:rsidR="00AB0B97">
        <w:rPr>
          <w:lang w:val="cs-CZ"/>
        </w:rPr>
        <w:t xml:space="preserve"> a</w:t>
      </w:r>
      <w:r w:rsidR="00BB49C3">
        <w:rPr>
          <w:lang w:val="cs-CZ"/>
        </w:rPr>
        <w:t> </w:t>
      </w:r>
      <w:r w:rsidR="00D65B7B">
        <w:rPr>
          <w:lang w:val="cs-CZ"/>
        </w:rPr>
        <w:t>trávení času s rodinou.</w:t>
      </w:r>
    </w:p>
    <w:p w14:paraId="3D028B3C" w14:textId="77777777" w:rsidR="004E0469" w:rsidRDefault="004E0469" w:rsidP="00B63FA5">
      <w:pPr>
        <w:pStyle w:val="BodyCopy"/>
        <w:rPr>
          <w:lang w:val="cs-CZ"/>
        </w:rPr>
      </w:pPr>
    </w:p>
    <w:p w14:paraId="62BE896A" w14:textId="77777777" w:rsidR="00076C5F" w:rsidRDefault="00076C5F" w:rsidP="000B4754">
      <w:pPr>
        <w:pStyle w:val="Contact"/>
        <w:rPr>
          <w:rStyle w:val="Hypertextovodkaz"/>
          <w:b w:val="0"/>
          <w:bCs w:val="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76C5F" w14:paraId="0C4CFAF3" w14:textId="77777777" w:rsidTr="00076C5F">
        <w:tc>
          <w:tcPr>
            <w:tcW w:w="5035" w:type="dxa"/>
          </w:tcPr>
          <w:p w14:paraId="3A0DB1B1" w14:textId="28C363FD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76C5F">
              <w:rPr>
                <w:b w:val="0"/>
                <w:bCs w:val="0"/>
                <w:lang w:val="cs-CZ"/>
              </w:rPr>
              <w:t>Kontakty</w:t>
            </w:r>
          </w:p>
        </w:tc>
        <w:tc>
          <w:tcPr>
            <w:tcW w:w="5035" w:type="dxa"/>
          </w:tcPr>
          <w:p w14:paraId="3A66941D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  <w:tr w:rsidR="00076C5F" w14:paraId="0E7827D9" w14:textId="77777777" w:rsidTr="00076C5F">
        <w:tc>
          <w:tcPr>
            <w:tcW w:w="5035" w:type="dxa"/>
          </w:tcPr>
          <w:p w14:paraId="0043EAAA" w14:textId="4BBAC45E" w:rsidR="00076C5F" w:rsidRDefault="00076C5F" w:rsidP="00076C5F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076C5F">
              <w:rPr>
                <w:b w:val="0"/>
                <w:bCs w:val="0"/>
                <w:lang w:val="cs-CZ"/>
              </w:rPr>
              <w:t>Crest</w:t>
            </w:r>
            <w:proofErr w:type="spellEnd"/>
            <w:r w:rsidRPr="00076C5F">
              <w:rPr>
                <w:b w:val="0"/>
                <w:bCs w:val="0"/>
                <w:lang w:val="cs-CZ"/>
              </w:rPr>
              <w:t xml:space="preserve"> Communications, a.s.</w:t>
            </w:r>
          </w:p>
        </w:tc>
        <w:tc>
          <w:tcPr>
            <w:tcW w:w="5035" w:type="dxa"/>
          </w:tcPr>
          <w:p w14:paraId="488E1994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  <w:tr w:rsidR="00076C5F" w14:paraId="70264C0C" w14:textId="77777777" w:rsidTr="00076C5F">
        <w:tc>
          <w:tcPr>
            <w:tcW w:w="5035" w:type="dxa"/>
          </w:tcPr>
          <w:p w14:paraId="329D72F8" w14:textId="5FE8E179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7A3ABD">
              <w:rPr>
                <w:b w:val="0"/>
                <w:bCs w:val="0"/>
                <w:lang w:val="cs-CZ"/>
              </w:rPr>
              <w:t>Denisa Kolaříková</w:t>
            </w:r>
          </w:p>
        </w:tc>
        <w:tc>
          <w:tcPr>
            <w:tcW w:w="5035" w:type="dxa"/>
          </w:tcPr>
          <w:p w14:paraId="5D506457" w14:textId="4DE5DB10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7A3ABD">
              <w:rPr>
                <w:b w:val="0"/>
                <w:bCs w:val="0"/>
                <w:lang w:val="cs-CZ"/>
              </w:rPr>
              <w:t>Kamila Čadková</w:t>
            </w:r>
          </w:p>
        </w:tc>
      </w:tr>
      <w:tr w:rsidR="00076C5F" w14:paraId="78306874" w14:textId="77777777" w:rsidTr="00076C5F">
        <w:tc>
          <w:tcPr>
            <w:tcW w:w="5035" w:type="dxa"/>
          </w:tcPr>
          <w:p w14:paraId="08405E86" w14:textId="2DB4459F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7A3ABD">
              <w:rPr>
                <w:b w:val="0"/>
                <w:bCs w:val="0"/>
                <w:lang w:val="cs-CZ"/>
              </w:rPr>
              <w:t>Account</w:t>
            </w:r>
            <w:proofErr w:type="spellEnd"/>
            <w:r w:rsidRPr="007A3ABD">
              <w:rPr>
                <w:b w:val="0"/>
                <w:bCs w:val="0"/>
                <w:lang w:val="cs-CZ"/>
              </w:rPr>
              <w:t xml:space="preserve"> Manager</w:t>
            </w:r>
          </w:p>
        </w:tc>
        <w:tc>
          <w:tcPr>
            <w:tcW w:w="5035" w:type="dxa"/>
          </w:tcPr>
          <w:p w14:paraId="2876FF64" w14:textId="2DA67EB1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7A3ABD">
              <w:rPr>
                <w:b w:val="0"/>
                <w:bCs w:val="0"/>
                <w:lang w:val="cs-CZ"/>
              </w:rPr>
              <w:t>Account</w:t>
            </w:r>
            <w:proofErr w:type="spellEnd"/>
            <w:r w:rsidRPr="007A3ABD">
              <w:rPr>
                <w:b w:val="0"/>
                <w:bCs w:val="0"/>
                <w:lang w:val="cs-CZ"/>
              </w:rPr>
              <w:t xml:space="preserve"> </w:t>
            </w:r>
            <w:proofErr w:type="spellStart"/>
            <w:r w:rsidRPr="007A3ABD">
              <w:rPr>
                <w:b w:val="0"/>
                <w:bCs w:val="0"/>
                <w:lang w:val="cs-CZ"/>
              </w:rPr>
              <w:t>Director</w:t>
            </w:r>
            <w:proofErr w:type="spellEnd"/>
          </w:p>
        </w:tc>
      </w:tr>
      <w:tr w:rsidR="00076C5F" w14:paraId="10C3342C" w14:textId="77777777" w:rsidTr="00076C5F">
        <w:tc>
          <w:tcPr>
            <w:tcW w:w="5035" w:type="dxa"/>
          </w:tcPr>
          <w:p w14:paraId="74243521" w14:textId="4D6B51B0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>T: +420 731 613</w:t>
            </w:r>
            <w:r>
              <w:rPr>
                <w:b w:val="0"/>
                <w:bCs w:val="0"/>
                <w:lang w:val="de-DE"/>
              </w:rPr>
              <w:t> </w:t>
            </w:r>
            <w:r w:rsidRPr="000B4754">
              <w:rPr>
                <w:b w:val="0"/>
                <w:bCs w:val="0"/>
                <w:lang w:val="de-DE"/>
              </w:rPr>
              <w:t>606</w:t>
            </w:r>
            <w:r w:rsidRPr="000B4754">
              <w:rPr>
                <w:b w:val="0"/>
                <w:bCs w:val="0"/>
                <w:lang w:val="de-DE"/>
              </w:rPr>
              <w:tab/>
            </w:r>
          </w:p>
        </w:tc>
        <w:tc>
          <w:tcPr>
            <w:tcW w:w="5035" w:type="dxa"/>
          </w:tcPr>
          <w:p w14:paraId="2C173118" w14:textId="1287C579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>T: +420 731 613 609</w:t>
            </w:r>
          </w:p>
        </w:tc>
      </w:tr>
      <w:tr w:rsidR="00076C5F" w14:paraId="55329292" w14:textId="77777777" w:rsidTr="00076C5F">
        <w:tc>
          <w:tcPr>
            <w:tcW w:w="5035" w:type="dxa"/>
          </w:tcPr>
          <w:p w14:paraId="2BB53648" w14:textId="56C1CD0A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0B4754">
              <w:rPr>
                <w:b w:val="0"/>
                <w:bCs w:val="0"/>
                <w:lang w:val="de-DE"/>
              </w:rPr>
              <w:t>e-mail</w:t>
            </w:r>
            <w:proofErr w:type="spellEnd"/>
            <w:r w:rsidRPr="000B4754">
              <w:rPr>
                <w:b w:val="0"/>
                <w:bCs w:val="0"/>
                <w:lang w:val="de-DE"/>
              </w:rPr>
              <w:t xml:space="preserve">: </w:t>
            </w:r>
            <w:r>
              <w:rPr>
                <w:rStyle w:val="Hypertextovodkaz"/>
                <w:b w:val="0"/>
                <w:bCs w:val="0"/>
                <w:lang w:val="de-DE"/>
              </w:rPr>
              <w:t>denisa.kolarikova@cbre.com</w:t>
            </w:r>
            <w:r w:rsidRPr="000B4754">
              <w:rPr>
                <w:b w:val="0"/>
                <w:bCs w:val="0"/>
                <w:lang w:val="de-DE"/>
              </w:rPr>
              <w:tab/>
            </w:r>
            <w:r w:rsidRPr="000B4754">
              <w:rPr>
                <w:b w:val="0"/>
                <w:bCs w:val="0"/>
                <w:lang w:val="de-DE"/>
              </w:rPr>
              <w:tab/>
            </w:r>
          </w:p>
        </w:tc>
        <w:tc>
          <w:tcPr>
            <w:tcW w:w="5035" w:type="dxa"/>
          </w:tcPr>
          <w:p w14:paraId="61F027C5" w14:textId="385E15CF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 xml:space="preserve">e- mail: </w:t>
            </w:r>
            <w:hyperlink r:id="rId11" w:history="1">
              <w:r w:rsidRPr="000B4754">
                <w:rPr>
                  <w:rStyle w:val="Hypertextovodkaz"/>
                  <w:b w:val="0"/>
                  <w:bCs w:val="0"/>
                  <w:lang w:val="de-DE"/>
                </w:rPr>
                <w:t>kamila.cadkova@crestcom.cz</w:t>
              </w:r>
            </w:hyperlink>
          </w:p>
        </w:tc>
      </w:tr>
      <w:tr w:rsidR="00076C5F" w14:paraId="578155BB" w14:textId="77777777" w:rsidTr="00076C5F">
        <w:tc>
          <w:tcPr>
            <w:tcW w:w="5035" w:type="dxa"/>
          </w:tcPr>
          <w:p w14:paraId="102DDB5C" w14:textId="4ADACFB1" w:rsidR="00076C5F" w:rsidRDefault="00000000" w:rsidP="000B4754">
            <w:pPr>
              <w:pStyle w:val="Contact"/>
              <w:rPr>
                <w:b w:val="0"/>
                <w:bCs w:val="0"/>
                <w:lang w:val="cs-CZ"/>
              </w:rPr>
            </w:pPr>
            <w:hyperlink r:id="rId12" w:history="1">
              <w:r w:rsidR="00076C5F" w:rsidRPr="00662949">
                <w:rPr>
                  <w:rStyle w:val="Hypertextovodkaz"/>
                  <w:b w:val="0"/>
                  <w:bCs w:val="0"/>
                  <w:lang w:val="cs-CZ"/>
                </w:rPr>
                <w:t>www.crestcom.cz</w:t>
              </w:r>
            </w:hyperlink>
            <w:r w:rsidR="00076C5F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5035" w:type="dxa"/>
          </w:tcPr>
          <w:p w14:paraId="4A45169D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</w:tbl>
    <w:p w14:paraId="7FA9F5A3" w14:textId="77777777" w:rsidR="000B4754" w:rsidRPr="007A3ABD" w:rsidRDefault="000B4754" w:rsidP="000B4754">
      <w:pPr>
        <w:pStyle w:val="Contact"/>
        <w:rPr>
          <w:lang w:val="cs-CZ"/>
        </w:rPr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7A3ABD">
        <w:rPr>
          <w:rStyle w:val="normaltextrun"/>
          <w:b/>
          <w:bCs/>
          <w:color w:val="425254"/>
          <w:lang w:val="fr-FR"/>
        </w:rPr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18628B90" w:rsidR="000B4754" w:rsidRPr="000B4754" w:rsidRDefault="004362C9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4362C9">
        <w:rPr>
          <w:rStyle w:val="normaltextrun"/>
          <w:color w:val="425254"/>
          <w:lang w:val="fr-FR"/>
        </w:rPr>
        <w:t>Ivana Procházková</w:t>
      </w:r>
      <w:r w:rsidR="000B4754" w:rsidRPr="007A3ABD">
        <w:rPr>
          <w:rStyle w:val="normaltextrun"/>
          <w:color w:val="425254"/>
          <w:lang w:val="fr-FR"/>
        </w:rPr>
        <w:t xml:space="preserve">, </w:t>
      </w:r>
      <w:r w:rsidRPr="004362C9">
        <w:rPr>
          <w:rStyle w:val="normaltextrun"/>
          <w:color w:val="425254"/>
          <w:lang w:val="fr-FR"/>
        </w:rPr>
        <w:t>Communication Specialist</w:t>
      </w:r>
      <w:r w:rsidR="000B4754" w:rsidRPr="007A3ABD">
        <w:rPr>
          <w:rStyle w:val="normaltextrun"/>
          <w:color w:val="425254"/>
          <w:lang w:val="fr-FR"/>
        </w:rPr>
        <w:t xml:space="preserve">, +420 </w:t>
      </w:r>
      <w:r w:rsidRPr="004362C9">
        <w:rPr>
          <w:rStyle w:val="normaltextrun"/>
          <w:color w:val="425254"/>
          <w:lang w:val="fr-FR"/>
        </w:rPr>
        <w:t>771 288 023</w:t>
      </w:r>
      <w:r w:rsidR="000B4754" w:rsidRPr="007A3ABD">
        <w:rPr>
          <w:rStyle w:val="normaltextrun"/>
          <w:color w:val="425254"/>
          <w:lang w:val="fr-FR"/>
        </w:rPr>
        <w:t>,</w:t>
      </w:r>
      <w:r>
        <w:rPr>
          <w:rStyle w:val="normaltextrun"/>
          <w:color w:val="425254"/>
          <w:lang w:val="fr-FR"/>
        </w:rPr>
        <w:t xml:space="preserve"> </w:t>
      </w:r>
      <w:hyperlink r:id="rId13" w:history="1">
        <w:r>
          <w:rPr>
            <w:rStyle w:val="Hypertextovodkaz"/>
            <w:lang w:val="fr-FR"/>
          </w:rPr>
          <w:t>ivana.prochazkova@cbre.com</w:t>
        </w:r>
      </w:hyperlink>
      <w:r w:rsidRPr="004362C9">
        <w:rPr>
          <w:rStyle w:val="normaltextrun"/>
          <w:color w:val="425254"/>
          <w:lang w:val="fr-FR"/>
        </w:rPr>
        <w:t xml:space="preserve"> </w:t>
      </w:r>
      <w:r w:rsidR="000B4754" w:rsidRPr="007A3ABD">
        <w:rPr>
          <w:rStyle w:val="normaltextrun"/>
          <w:color w:val="425254"/>
          <w:lang w:val="fr-FR"/>
        </w:rPr>
        <w:t xml:space="preserve"> </w:t>
      </w:r>
    </w:p>
    <w:p w14:paraId="0D090E28" w14:textId="77777777" w:rsidR="000B4754" w:rsidRPr="000B4754" w:rsidRDefault="000B4754" w:rsidP="40A3E085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40A3E085">
        <w:rPr>
          <w:rStyle w:val="normaltextrun"/>
          <w:color w:val="425254" w:themeColor="text1"/>
        </w:rPr>
        <w:t xml:space="preserve">CBRE </w:t>
      </w:r>
      <w:r w:rsidRPr="40A3E085">
        <w:rPr>
          <w:rStyle w:val="spellingerror"/>
          <w:color w:val="425254" w:themeColor="text1"/>
        </w:rPr>
        <w:t>Česká</w:t>
      </w:r>
      <w:r w:rsidRPr="40A3E085">
        <w:rPr>
          <w:rStyle w:val="normaltextrun"/>
          <w:color w:val="425254" w:themeColor="text1"/>
        </w:rPr>
        <w:t xml:space="preserve"> </w:t>
      </w:r>
      <w:r w:rsidRPr="40A3E085">
        <w:rPr>
          <w:rStyle w:val="spellingerror"/>
          <w:color w:val="425254" w:themeColor="text1"/>
        </w:rPr>
        <w:t>republika</w:t>
      </w:r>
      <w:r w:rsidRPr="40A3E085">
        <w:rPr>
          <w:rStyle w:val="normaltextrun"/>
          <w:color w:val="1F497D"/>
        </w:rPr>
        <w:t> </w:t>
      </w:r>
      <w:hyperlink r:id="rId14">
        <w:r w:rsidRPr="40A3E085">
          <w:rPr>
            <w:rStyle w:val="normaltextrun"/>
            <w:color w:val="7FBBAD" w:themeColor="background2"/>
          </w:rPr>
          <w:t>Facebook</w:t>
        </w:r>
      </w:hyperlink>
      <w:r w:rsidRPr="40A3E085">
        <w:rPr>
          <w:rStyle w:val="normaltextrun"/>
          <w:color w:val="7FBBAD" w:themeColor="background2"/>
        </w:rPr>
        <w:t xml:space="preserve">, </w:t>
      </w:r>
      <w:hyperlink r:id="rId15">
        <w:r w:rsidRPr="40A3E085">
          <w:rPr>
            <w:rStyle w:val="Hypertextovodkaz"/>
          </w:rPr>
          <w:t>LinkedIn</w:t>
        </w:r>
      </w:hyperlink>
      <w:r w:rsidRPr="40A3E085">
        <w:rPr>
          <w:rStyle w:val="normaltextrun"/>
          <w:color w:val="7FBBAD" w:themeColor="background2"/>
          <w:u w:val="single"/>
        </w:rPr>
        <w:t>,</w:t>
      </w:r>
      <w:r w:rsidRPr="40A3E085">
        <w:rPr>
          <w:rStyle w:val="normaltextrun"/>
          <w:color w:val="7FBBAD" w:themeColor="background2"/>
        </w:rPr>
        <w:t xml:space="preserve"> </w:t>
      </w:r>
      <w:hyperlink r:id="rId16">
        <w:r w:rsidRPr="40A3E085">
          <w:rPr>
            <w:rStyle w:val="normaltextrun"/>
            <w:color w:val="7FBBAD" w:themeColor="background2"/>
          </w:rPr>
          <w:t>Instagram</w:t>
        </w:r>
      </w:hyperlink>
      <w:r w:rsidRPr="40A3E085">
        <w:rPr>
          <w:rStyle w:val="eop"/>
          <w:b/>
          <w:bCs/>
          <w:color w:val="425254" w:themeColor="text1"/>
        </w:rPr>
        <w:t> </w:t>
      </w:r>
    </w:p>
    <w:p w14:paraId="2F70DDBD" w14:textId="0DD276B2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</w:p>
    <w:p w14:paraId="6A1E2B3D" w14:textId="77777777" w:rsidR="00D65B7B" w:rsidRDefault="00D65B7B" w:rsidP="00D65B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226DAD69" w14:textId="77777777" w:rsidR="00D65B7B" w:rsidRDefault="00D65B7B" w:rsidP="00D65B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</w:t>
      </w:r>
      <w:proofErr w:type="gram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NYSE:CBRE</w:t>
      </w:r>
      <w:proofErr w:type="gram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), společnost figurující na žebříčku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 Dallasu, je světovým lídrem v oblasti komerčních realitních služeb a investic (z hlediska výnosů za rok 2022). S přibližně 115 000 zaměstnanci (vyjma zaměstnanců společnosti Turner &amp;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 je k dispozici klientům ve 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lastRenderedPageBreak/>
        <w:t>S téměř 300 zaměstnanci CBRE v České republice spravuje kolem 75 objektů komerčních budov o celkové rozloze cca 1,2 mil. m</w:t>
      </w:r>
      <w:r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7" w:tgtFrame="_blank" w:history="1">
        <w:r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B90DFEE" w14:textId="77777777" w:rsidR="00D65B7B" w:rsidRPr="0011122C" w:rsidRDefault="00D65B7B" w:rsidP="0026039A">
      <w:pPr>
        <w:jc w:val="both"/>
        <w:rPr>
          <w:color w:val="425254" w:themeColor="text1"/>
          <w:lang w:val="de-DE"/>
        </w:rPr>
      </w:pPr>
    </w:p>
    <w:sectPr w:rsidR="00D65B7B" w:rsidRPr="0011122C" w:rsidSect="004C5E0E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1043" w14:textId="77777777" w:rsidR="004C5E0E" w:rsidRDefault="004C5E0E" w:rsidP="00C63036">
      <w:r>
        <w:separator/>
      </w:r>
    </w:p>
  </w:endnote>
  <w:endnote w:type="continuationSeparator" w:id="0">
    <w:p w14:paraId="369A577B" w14:textId="77777777" w:rsidR="004C5E0E" w:rsidRDefault="004C5E0E" w:rsidP="00C63036">
      <w:r>
        <w:continuationSeparator/>
      </w:r>
    </w:p>
  </w:endnote>
  <w:endnote w:type="continuationNotice" w:id="1">
    <w:p w14:paraId="558032E0" w14:textId="77777777" w:rsidR="004C5E0E" w:rsidRDefault="004C5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mbria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199A" w14:textId="77777777" w:rsidR="004C5E0E" w:rsidRDefault="004C5E0E" w:rsidP="00C63036">
      <w:r>
        <w:separator/>
      </w:r>
    </w:p>
  </w:footnote>
  <w:footnote w:type="continuationSeparator" w:id="0">
    <w:p w14:paraId="73D86948" w14:textId="77777777" w:rsidR="004C5E0E" w:rsidRDefault="004C5E0E" w:rsidP="00C63036">
      <w:r>
        <w:continuationSeparator/>
      </w:r>
    </w:p>
  </w:footnote>
  <w:footnote w:type="continuationNotice" w:id="1">
    <w:p w14:paraId="0C0DAF77" w14:textId="77777777" w:rsidR="004C5E0E" w:rsidRDefault="004C5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4C77727B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3DBEE703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6AA8E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37E73E2D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4FDC6CC">
              <v:stroke joinstyle="miter"/>
              <v:path gradientshapeok="t" o:connecttype="rect"/>
            </v:shapetype>
            <v:shape id="Textové pole 3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>
              <v:textbox inset="0,0,0,0">
                <w:txbxContent>
                  <w:p w:rsidRPr="00F413B0" w:rsidR="00E30CD4" w:rsidP="00F51DB7" w:rsidRDefault="000B4754" w14:paraId="5F1630B1" w14:textId="37E73E2D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8D"/>
    <w:multiLevelType w:val="hybridMultilevel"/>
    <w:tmpl w:val="209A02E4"/>
    <w:lvl w:ilvl="0" w:tplc="A938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3FF"/>
    <w:multiLevelType w:val="hybridMultilevel"/>
    <w:tmpl w:val="C0202C74"/>
    <w:lvl w:ilvl="0" w:tplc="EE968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5C9E"/>
    <w:multiLevelType w:val="multilevel"/>
    <w:tmpl w:val="CB6C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1113">
    <w:abstractNumId w:val="14"/>
  </w:num>
  <w:num w:numId="2" w16cid:durableId="777674289">
    <w:abstractNumId w:val="11"/>
  </w:num>
  <w:num w:numId="3" w16cid:durableId="2144616834">
    <w:abstractNumId w:val="16"/>
  </w:num>
  <w:num w:numId="4" w16cid:durableId="479805971">
    <w:abstractNumId w:val="4"/>
  </w:num>
  <w:num w:numId="5" w16cid:durableId="494806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8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147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002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516371">
    <w:abstractNumId w:val="8"/>
  </w:num>
  <w:num w:numId="10" w16cid:durableId="1694653321">
    <w:abstractNumId w:val="3"/>
  </w:num>
  <w:num w:numId="11" w16cid:durableId="547180668">
    <w:abstractNumId w:val="6"/>
  </w:num>
  <w:num w:numId="12" w16cid:durableId="2047100929">
    <w:abstractNumId w:val="5"/>
  </w:num>
  <w:num w:numId="13" w16cid:durableId="554660245">
    <w:abstractNumId w:val="17"/>
  </w:num>
  <w:num w:numId="14" w16cid:durableId="469983354">
    <w:abstractNumId w:val="13"/>
  </w:num>
  <w:num w:numId="15" w16cid:durableId="1284532756">
    <w:abstractNumId w:val="7"/>
  </w:num>
  <w:num w:numId="16" w16cid:durableId="2002733325">
    <w:abstractNumId w:val="1"/>
  </w:num>
  <w:num w:numId="17" w16cid:durableId="2010517205">
    <w:abstractNumId w:val="10"/>
  </w:num>
  <w:num w:numId="18" w16cid:durableId="741409195">
    <w:abstractNumId w:val="15"/>
  </w:num>
  <w:num w:numId="19" w16cid:durableId="1644626908">
    <w:abstractNumId w:val="2"/>
  </w:num>
  <w:num w:numId="20" w16cid:durableId="1357538697">
    <w:abstractNumId w:val="12"/>
  </w:num>
  <w:num w:numId="21" w16cid:durableId="168520858">
    <w:abstractNumId w:val="21"/>
  </w:num>
  <w:num w:numId="22" w16cid:durableId="1178928782">
    <w:abstractNumId w:val="20"/>
  </w:num>
  <w:num w:numId="23" w16cid:durableId="744453705">
    <w:abstractNumId w:val="0"/>
  </w:num>
  <w:num w:numId="24" w16cid:durableId="460002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6935"/>
    <w:rsid w:val="00006C4A"/>
    <w:rsid w:val="00007199"/>
    <w:rsid w:val="00010725"/>
    <w:rsid w:val="00011123"/>
    <w:rsid w:val="00011A58"/>
    <w:rsid w:val="000149F2"/>
    <w:rsid w:val="000211E5"/>
    <w:rsid w:val="00022206"/>
    <w:rsid w:val="00023009"/>
    <w:rsid w:val="00024932"/>
    <w:rsid w:val="00024F8C"/>
    <w:rsid w:val="00027BEB"/>
    <w:rsid w:val="00030322"/>
    <w:rsid w:val="000304FE"/>
    <w:rsid w:val="000334D5"/>
    <w:rsid w:val="000344D6"/>
    <w:rsid w:val="00036013"/>
    <w:rsid w:val="00047A30"/>
    <w:rsid w:val="00054728"/>
    <w:rsid w:val="00056941"/>
    <w:rsid w:val="000600EC"/>
    <w:rsid w:val="00064421"/>
    <w:rsid w:val="00064B63"/>
    <w:rsid w:val="0006513D"/>
    <w:rsid w:val="0007080C"/>
    <w:rsid w:val="00073176"/>
    <w:rsid w:val="00074CD2"/>
    <w:rsid w:val="00075525"/>
    <w:rsid w:val="00076B7D"/>
    <w:rsid w:val="00076C5F"/>
    <w:rsid w:val="00083332"/>
    <w:rsid w:val="00083A22"/>
    <w:rsid w:val="000852B4"/>
    <w:rsid w:val="0008745F"/>
    <w:rsid w:val="00091219"/>
    <w:rsid w:val="00095E36"/>
    <w:rsid w:val="000967CD"/>
    <w:rsid w:val="000978B8"/>
    <w:rsid w:val="000A542D"/>
    <w:rsid w:val="000B1CA3"/>
    <w:rsid w:val="000B265D"/>
    <w:rsid w:val="000B4754"/>
    <w:rsid w:val="000C2725"/>
    <w:rsid w:val="000C74BC"/>
    <w:rsid w:val="000D0547"/>
    <w:rsid w:val="000D2F28"/>
    <w:rsid w:val="000D341A"/>
    <w:rsid w:val="000D6E3D"/>
    <w:rsid w:val="000D75F4"/>
    <w:rsid w:val="000E3EC9"/>
    <w:rsid w:val="000E4852"/>
    <w:rsid w:val="000E513F"/>
    <w:rsid w:val="000E526C"/>
    <w:rsid w:val="000E52BF"/>
    <w:rsid w:val="000E5B20"/>
    <w:rsid w:val="000F0FDC"/>
    <w:rsid w:val="000F162C"/>
    <w:rsid w:val="000F2D0E"/>
    <w:rsid w:val="000F2EB9"/>
    <w:rsid w:val="000F3BAA"/>
    <w:rsid w:val="000F5BEE"/>
    <w:rsid w:val="00102A19"/>
    <w:rsid w:val="001045FD"/>
    <w:rsid w:val="001078C4"/>
    <w:rsid w:val="00110393"/>
    <w:rsid w:val="0011122C"/>
    <w:rsid w:val="00111E04"/>
    <w:rsid w:val="00120DFD"/>
    <w:rsid w:val="00123B1B"/>
    <w:rsid w:val="00124A7D"/>
    <w:rsid w:val="00135CF6"/>
    <w:rsid w:val="00140E0A"/>
    <w:rsid w:val="00143D6D"/>
    <w:rsid w:val="00144797"/>
    <w:rsid w:val="0014600B"/>
    <w:rsid w:val="0014744F"/>
    <w:rsid w:val="00151B50"/>
    <w:rsid w:val="001600A7"/>
    <w:rsid w:val="0016093C"/>
    <w:rsid w:val="0016484C"/>
    <w:rsid w:val="001653EB"/>
    <w:rsid w:val="001704A1"/>
    <w:rsid w:val="00171104"/>
    <w:rsid w:val="001711AD"/>
    <w:rsid w:val="00172D2B"/>
    <w:rsid w:val="00175CB4"/>
    <w:rsid w:val="0017656D"/>
    <w:rsid w:val="00177CB0"/>
    <w:rsid w:val="00180D62"/>
    <w:rsid w:val="00181243"/>
    <w:rsid w:val="00181BF2"/>
    <w:rsid w:val="00182A24"/>
    <w:rsid w:val="00183069"/>
    <w:rsid w:val="00185B72"/>
    <w:rsid w:val="00185F2C"/>
    <w:rsid w:val="0018659D"/>
    <w:rsid w:val="00194926"/>
    <w:rsid w:val="001A03A2"/>
    <w:rsid w:val="001A0575"/>
    <w:rsid w:val="001A05A6"/>
    <w:rsid w:val="001A511A"/>
    <w:rsid w:val="001A7B15"/>
    <w:rsid w:val="001B0002"/>
    <w:rsid w:val="001B45E3"/>
    <w:rsid w:val="001B5280"/>
    <w:rsid w:val="001B54C7"/>
    <w:rsid w:val="001B5E4E"/>
    <w:rsid w:val="001C2912"/>
    <w:rsid w:val="001C5674"/>
    <w:rsid w:val="001C57CD"/>
    <w:rsid w:val="001C73CF"/>
    <w:rsid w:val="001C79CC"/>
    <w:rsid w:val="001D10BB"/>
    <w:rsid w:val="001D127A"/>
    <w:rsid w:val="001D5A4A"/>
    <w:rsid w:val="001D628C"/>
    <w:rsid w:val="001D7286"/>
    <w:rsid w:val="001E0795"/>
    <w:rsid w:val="001E24E3"/>
    <w:rsid w:val="001E2CCB"/>
    <w:rsid w:val="001E57DD"/>
    <w:rsid w:val="001F005E"/>
    <w:rsid w:val="001F3007"/>
    <w:rsid w:val="001F587B"/>
    <w:rsid w:val="001F708D"/>
    <w:rsid w:val="00200E92"/>
    <w:rsid w:val="00201D5E"/>
    <w:rsid w:val="002046B4"/>
    <w:rsid w:val="00205C03"/>
    <w:rsid w:val="00206799"/>
    <w:rsid w:val="00207821"/>
    <w:rsid w:val="0020799B"/>
    <w:rsid w:val="00207F8B"/>
    <w:rsid w:val="00210EF1"/>
    <w:rsid w:val="0021114F"/>
    <w:rsid w:val="00215ACF"/>
    <w:rsid w:val="002209E5"/>
    <w:rsid w:val="00221E47"/>
    <w:rsid w:val="00222BFF"/>
    <w:rsid w:val="00225C98"/>
    <w:rsid w:val="00226F5A"/>
    <w:rsid w:val="00236EFF"/>
    <w:rsid w:val="00237B49"/>
    <w:rsid w:val="002422DC"/>
    <w:rsid w:val="00244216"/>
    <w:rsid w:val="00247975"/>
    <w:rsid w:val="00250090"/>
    <w:rsid w:val="00252293"/>
    <w:rsid w:val="00252372"/>
    <w:rsid w:val="00253D36"/>
    <w:rsid w:val="00253D7A"/>
    <w:rsid w:val="00254751"/>
    <w:rsid w:val="00254D6F"/>
    <w:rsid w:val="00257EE0"/>
    <w:rsid w:val="0026039A"/>
    <w:rsid w:val="00262BA0"/>
    <w:rsid w:val="00266A9E"/>
    <w:rsid w:val="002674DC"/>
    <w:rsid w:val="00267AD2"/>
    <w:rsid w:val="002751E0"/>
    <w:rsid w:val="00275634"/>
    <w:rsid w:val="00280847"/>
    <w:rsid w:val="002822A5"/>
    <w:rsid w:val="00282A85"/>
    <w:rsid w:val="0028319D"/>
    <w:rsid w:val="002838D9"/>
    <w:rsid w:val="00283948"/>
    <w:rsid w:val="00284DCC"/>
    <w:rsid w:val="002861D4"/>
    <w:rsid w:val="002928B0"/>
    <w:rsid w:val="00293D28"/>
    <w:rsid w:val="00294495"/>
    <w:rsid w:val="00295655"/>
    <w:rsid w:val="00295D30"/>
    <w:rsid w:val="002A261E"/>
    <w:rsid w:val="002A5BC3"/>
    <w:rsid w:val="002A7246"/>
    <w:rsid w:val="002B1FD0"/>
    <w:rsid w:val="002C183B"/>
    <w:rsid w:val="002C64B4"/>
    <w:rsid w:val="002C69A7"/>
    <w:rsid w:val="002C7021"/>
    <w:rsid w:val="002C7033"/>
    <w:rsid w:val="002C7BCA"/>
    <w:rsid w:val="002D0D8A"/>
    <w:rsid w:val="002D140E"/>
    <w:rsid w:val="002D2A86"/>
    <w:rsid w:val="002D4390"/>
    <w:rsid w:val="002E1BB9"/>
    <w:rsid w:val="002E3D27"/>
    <w:rsid w:val="002E5AF9"/>
    <w:rsid w:val="002E6D45"/>
    <w:rsid w:val="002ED616"/>
    <w:rsid w:val="002F38DD"/>
    <w:rsid w:val="002F4D80"/>
    <w:rsid w:val="00300878"/>
    <w:rsid w:val="00301D40"/>
    <w:rsid w:val="00302D3F"/>
    <w:rsid w:val="003033AF"/>
    <w:rsid w:val="00303571"/>
    <w:rsid w:val="00307A22"/>
    <w:rsid w:val="00310FB3"/>
    <w:rsid w:val="003138A3"/>
    <w:rsid w:val="00313FE7"/>
    <w:rsid w:val="00317164"/>
    <w:rsid w:val="0031E37A"/>
    <w:rsid w:val="00330A0E"/>
    <w:rsid w:val="00332485"/>
    <w:rsid w:val="00334DAA"/>
    <w:rsid w:val="003350DD"/>
    <w:rsid w:val="00336BC6"/>
    <w:rsid w:val="0033B9D8"/>
    <w:rsid w:val="00340911"/>
    <w:rsid w:val="003434AB"/>
    <w:rsid w:val="00343650"/>
    <w:rsid w:val="00343D26"/>
    <w:rsid w:val="003509E7"/>
    <w:rsid w:val="00351272"/>
    <w:rsid w:val="00351997"/>
    <w:rsid w:val="00355437"/>
    <w:rsid w:val="00356B2A"/>
    <w:rsid w:val="00364ACC"/>
    <w:rsid w:val="00365A36"/>
    <w:rsid w:val="00365B55"/>
    <w:rsid w:val="00366367"/>
    <w:rsid w:val="003709C4"/>
    <w:rsid w:val="00370B13"/>
    <w:rsid w:val="00370F2A"/>
    <w:rsid w:val="00374404"/>
    <w:rsid w:val="003762E9"/>
    <w:rsid w:val="0037FC76"/>
    <w:rsid w:val="00381328"/>
    <w:rsid w:val="00382FF5"/>
    <w:rsid w:val="00383844"/>
    <w:rsid w:val="00385EC2"/>
    <w:rsid w:val="00386BA2"/>
    <w:rsid w:val="00386DB0"/>
    <w:rsid w:val="003928B5"/>
    <w:rsid w:val="00397810"/>
    <w:rsid w:val="00397D28"/>
    <w:rsid w:val="003A796B"/>
    <w:rsid w:val="003B0B9B"/>
    <w:rsid w:val="003B17F8"/>
    <w:rsid w:val="003B2BEC"/>
    <w:rsid w:val="003B4301"/>
    <w:rsid w:val="003B4492"/>
    <w:rsid w:val="003B44F1"/>
    <w:rsid w:val="003B5F33"/>
    <w:rsid w:val="003C1F99"/>
    <w:rsid w:val="003C6BB7"/>
    <w:rsid w:val="003D0933"/>
    <w:rsid w:val="003D1516"/>
    <w:rsid w:val="003D432D"/>
    <w:rsid w:val="003D4496"/>
    <w:rsid w:val="003D5F82"/>
    <w:rsid w:val="003E031A"/>
    <w:rsid w:val="003E652B"/>
    <w:rsid w:val="003E7492"/>
    <w:rsid w:val="003F16FB"/>
    <w:rsid w:val="003F3C34"/>
    <w:rsid w:val="003F6959"/>
    <w:rsid w:val="0040123C"/>
    <w:rsid w:val="0040288C"/>
    <w:rsid w:val="00405DD6"/>
    <w:rsid w:val="004105E4"/>
    <w:rsid w:val="004113B2"/>
    <w:rsid w:val="004121A3"/>
    <w:rsid w:val="00412D98"/>
    <w:rsid w:val="00412E8D"/>
    <w:rsid w:val="00413AA5"/>
    <w:rsid w:val="004146F9"/>
    <w:rsid w:val="004224BA"/>
    <w:rsid w:val="00424070"/>
    <w:rsid w:val="00427844"/>
    <w:rsid w:val="00427F83"/>
    <w:rsid w:val="004320EF"/>
    <w:rsid w:val="004345DC"/>
    <w:rsid w:val="004362C9"/>
    <w:rsid w:val="0044077C"/>
    <w:rsid w:val="00444F3D"/>
    <w:rsid w:val="00445612"/>
    <w:rsid w:val="00445F19"/>
    <w:rsid w:val="004475FE"/>
    <w:rsid w:val="00450610"/>
    <w:rsid w:val="00455A35"/>
    <w:rsid w:val="00457E26"/>
    <w:rsid w:val="00461567"/>
    <w:rsid w:val="00462103"/>
    <w:rsid w:val="00464ADA"/>
    <w:rsid w:val="0047002C"/>
    <w:rsid w:val="00475E8D"/>
    <w:rsid w:val="00476187"/>
    <w:rsid w:val="00476D51"/>
    <w:rsid w:val="004814B1"/>
    <w:rsid w:val="004821E3"/>
    <w:rsid w:val="00485562"/>
    <w:rsid w:val="004879C8"/>
    <w:rsid w:val="00491600"/>
    <w:rsid w:val="00491733"/>
    <w:rsid w:val="004919FC"/>
    <w:rsid w:val="00491E6E"/>
    <w:rsid w:val="004A4231"/>
    <w:rsid w:val="004A4263"/>
    <w:rsid w:val="004A4C0D"/>
    <w:rsid w:val="004B00BC"/>
    <w:rsid w:val="004B27D3"/>
    <w:rsid w:val="004B2BB6"/>
    <w:rsid w:val="004B7370"/>
    <w:rsid w:val="004C071A"/>
    <w:rsid w:val="004C4ADD"/>
    <w:rsid w:val="004C4C0A"/>
    <w:rsid w:val="004C5E0E"/>
    <w:rsid w:val="004C74C5"/>
    <w:rsid w:val="004C7665"/>
    <w:rsid w:val="004D0E9C"/>
    <w:rsid w:val="004D447D"/>
    <w:rsid w:val="004D5048"/>
    <w:rsid w:val="004D53E5"/>
    <w:rsid w:val="004D751A"/>
    <w:rsid w:val="004E0469"/>
    <w:rsid w:val="004E27E2"/>
    <w:rsid w:val="004E33EF"/>
    <w:rsid w:val="004E3B3A"/>
    <w:rsid w:val="004F0EEB"/>
    <w:rsid w:val="004F57BD"/>
    <w:rsid w:val="004F74A6"/>
    <w:rsid w:val="005025C5"/>
    <w:rsid w:val="00502AA1"/>
    <w:rsid w:val="00504D1B"/>
    <w:rsid w:val="0050793C"/>
    <w:rsid w:val="00510A27"/>
    <w:rsid w:val="00512BD9"/>
    <w:rsid w:val="00512CF8"/>
    <w:rsid w:val="005153BC"/>
    <w:rsid w:val="00515DD3"/>
    <w:rsid w:val="00516013"/>
    <w:rsid w:val="005207FD"/>
    <w:rsid w:val="00521BCC"/>
    <w:rsid w:val="00521CAB"/>
    <w:rsid w:val="00522065"/>
    <w:rsid w:val="005226E5"/>
    <w:rsid w:val="00526964"/>
    <w:rsid w:val="00526DBE"/>
    <w:rsid w:val="005301E7"/>
    <w:rsid w:val="005311FA"/>
    <w:rsid w:val="00535039"/>
    <w:rsid w:val="00535DEF"/>
    <w:rsid w:val="00537567"/>
    <w:rsid w:val="0054312B"/>
    <w:rsid w:val="00543174"/>
    <w:rsid w:val="00545723"/>
    <w:rsid w:val="00545D6A"/>
    <w:rsid w:val="00545FCD"/>
    <w:rsid w:val="005469B0"/>
    <w:rsid w:val="0054772F"/>
    <w:rsid w:val="00552462"/>
    <w:rsid w:val="00553A6F"/>
    <w:rsid w:val="00554570"/>
    <w:rsid w:val="0055461A"/>
    <w:rsid w:val="00554FEE"/>
    <w:rsid w:val="00557B78"/>
    <w:rsid w:val="00557BB4"/>
    <w:rsid w:val="005668D7"/>
    <w:rsid w:val="005670D0"/>
    <w:rsid w:val="0056742D"/>
    <w:rsid w:val="00574ED7"/>
    <w:rsid w:val="00576B77"/>
    <w:rsid w:val="00576FD6"/>
    <w:rsid w:val="00583E2C"/>
    <w:rsid w:val="00584E27"/>
    <w:rsid w:val="00590452"/>
    <w:rsid w:val="00592E78"/>
    <w:rsid w:val="00594DE0"/>
    <w:rsid w:val="00596712"/>
    <w:rsid w:val="005976EB"/>
    <w:rsid w:val="005A0B63"/>
    <w:rsid w:val="005B13F6"/>
    <w:rsid w:val="005B22DF"/>
    <w:rsid w:val="005B2C7D"/>
    <w:rsid w:val="005B3B06"/>
    <w:rsid w:val="005B3B0D"/>
    <w:rsid w:val="005B4870"/>
    <w:rsid w:val="005B4B8E"/>
    <w:rsid w:val="005B6ED0"/>
    <w:rsid w:val="005B7C76"/>
    <w:rsid w:val="005C1520"/>
    <w:rsid w:val="005C1891"/>
    <w:rsid w:val="005C22BE"/>
    <w:rsid w:val="005C281D"/>
    <w:rsid w:val="005C2853"/>
    <w:rsid w:val="005C57C9"/>
    <w:rsid w:val="005D1D72"/>
    <w:rsid w:val="005D462F"/>
    <w:rsid w:val="005D4735"/>
    <w:rsid w:val="005D4F90"/>
    <w:rsid w:val="005D61F6"/>
    <w:rsid w:val="005D628E"/>
    <w:rsid w:val="005E1691"/>
    <w:rsid w:val="005E1948"/>
    <w:rsid w:val="005E3729"/>
    <w:rsid w:val="005E4865"/>
    <w:rsid w:val="005E64AE"/>
    <w:rsid w:val="005E91C4"/>
    <w:rsid w:val="005F41C2"/>
    <w:rsid w:val="005F5FC7"/>
    <w:rsid w:val="005F7F99"/>
    <w:rsid w:val="0060069F"/>
    <w:rsid w:val="006015EF"/>
    <w:rsid w:val="00601627"/>
    <w:rsid w:val="00601D80"/>
    <w:rsid w:val="00601D8C"/>
    <w:rsid w:val="00603CB5"/>
    <w:rsid w:val="00604F47"/>
    <w:rsid w:val="006072C8"/>
    <w:rsid w:val="00607849"/>
    <w:rsid w:val="0061038C"/>
    <w:rsid w:val="00612ADA"/>
    <w:rsid w:val="00612C44"/>
    <w:rsid w:val="00615562"/>
    <w:rsid w:val="00615A67"/>
    <w:rsid w:val="00616375"/>
    <w:rsid w:val="00616602"/>
    <w:rsid w:val="00624D97"/>
    <w:rsid w:val="00627F11"/>
    <w:rsid w:val="00627FC7"/>
    <w:rsid w:val="00630B79"/>
    <w:rsid w:val="0063267C"/>
    <w:rsid w:val="00632B2C"/>
    <w:rsid w:val="006330EB"/>
    <w:rsid w:val="00633141"/>
    <w:rsid w:val="006405D9"/>
    <w:rsid w:val="00641B02"/>
    <w:rsid w:val="006468CA"/>
    <w:rsid w:val="00651745"/>
    <w:rsid w:val="0065316A"/>
    <w:rsid w:val="00653977"/>
    <w:rsid w:val="00661ABD"/>
    <w:rsid w:val="00661D52"/>
    <w:rsid w:val="00666B2A"/>
    <w:rsid w:val="00670C77"/>
    <w:rsid w:val="006725EE"/>
    <w:rsid w:val="006738F2"/>
    <w:rsid w:val="0067500D"/>
    <w:rsid w:val="00681C87"/>
    <w:rsid w:val="00681EE8"/>
    <w:rsid w:val="006854ED"/>
    <w:rsid w:val="00685808"/>
    <w:rsid w:val="0068B457"/>
    <w:rsid w:val="0069076C"/>
    <w:rsid w:val="00690849"/>
    <w:rsid w:val="00690DBA"/>
    <w:rsid w:val="00691C2C"/>
    <w:rsid w:val="00692413"/>
    <w:rsid w:val="00694265"/>
    <w:rsid w:val="00696D05"/>
    <w:rsid w:val="006A0984"/>
    <w:rsid w:val="006A0EEA"/>
    <w:rsid w:val="006A159B"/>
    <w:rsid w:val="006A3149"/>
    <w:rsid w:val="006A382C"/>
    <w:rsid w:val="006A672B"/>
    <w:rsid w:val="006B01BA"/>
    <w:rsid w:val="006B152B"/>
    <w:rsid w:val="006B42A9"/>
    <w:rsid w:val="006B60FE"/>
    <w:rsid w:val="006B6223"/>
    <w:rsid w:val="006C2970"/>
    <w:rsid w:val="006C3991"/>
    <w:rsid w:val="006C6044"/>
    <w:rsid w:val="006C702A"/>
    <w:rsid w:val="006D23A5"/>
    <w:rsid w:val="006D364A"/>
    <w:rsid w:val="006D39A1"/>
    <w:rsid w:val="006D63A5"/>
    <w:rsid w:val="006E09E9"/>
    <w:rsid w:val="006E4027"/>
    <w:rsid w:val="006E6BF3"/>
    <w:rsid w:val="006F0CCD"/>
    <w:rsid w:val="006F142F"/>
    <w:rsid w:val="006F1C7F"/>
    <w:rsid w:val="006F3592"/>
    <w:rsid w:val="006F397C"/>
    <w:rsid w:val="006F3ED7"/>
    <w:rsid w:val="006F416D"/>
    <w:rsid w:val="006F4B89"/>
    <w:rsid w:val="006F5DF2"/>
    <w:rsid w:val="006F6DA6"/>
    <w:rsid w:val="0070007F"/>
    <w:rsid w:val="007001C2"/>
    <w:rsid w:val="00703436"/>
    <w:rsid w:val="00704CD1"/>
    <w:rsid w:val="00710FCA"/>
    <w:rsid w:val="00713041"/>
    <w:rsid w:val="00713F56"/>
    <w:rsid w:val="007148F1"/>
    <w:rsid w:val="007169C4"/>
    <w:rsid w:val="00716A5B"/>
    <w:rsid w:val="00720072"/>
    <w:rsid w:val="00720ED9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531E8"/>
    <w:rsid w:val="0075CE0D"/>
    <w:rsid w:val="00760314"/>
    <w:rsid w:val="0076423C"/>
    <w:rsid w:val="00764632"/>
    <w:rsid w:val="00766825"/>
    <w:rsid w:val="007678F4"/>
    <w:rsid w:val="007763E8"/>
    <w:rsid w:val="0078013B"/>
    <w:rsid w:val="00784715"/>
    <w:rsid w:val="00784A6A"/>
    <w:rsid w:val="00791A09"/>
    <w:rsid w:val="00793423"/>
    <w:rsid w:val="00793F5A"/>
    <w:rsid w:val="00796735"/>
    <w:rsid w:val="00796FF6"/>
    <w:rsid w:val="00797AAD"/>
    <w:rsid w:val="007A29ED"/>
    <w:rsid w:val="007A3613"/>
    <w:rsid w:val="007A3ABD"/>
    <w:rsid w:val="007A3C6C"/>
    <w:rsid w:val="007A4FA0"/>
    <w:rsid w:val="007A6E57"/>
    <w:rsid w:val="007A7B25"/>
    <w:rsid w:val="007A7D89"/>
    <w:rsid w:val="007B06FF"/>
    <w:rsid w:val="007B2654"/>
    <w:rsid w:val="007B2B3C"/>
    <w:rsid w:val="007B403B"/>
    <w:rsid w:val="007B5649"/>
    <w:rsid w:val="007C02CC"/>
    <w:rsid w:val="007C0D35"/>
    <w:rsid w:val="007C1420"/>
    <w:rsid w:val="007C1FDD"/>
    <w:rsid w:val="007C32EB"/>
    <w:rsid w:val="007C4461"/>
    <w:rsid w:val="007C479E"/>
    <w:rsid w:val="007C74F3"/>
    <w:rsid w:val="007D6DE1"/>
    <w:rsid w:val="007D7BEE"/>
    <w:rsid w:val="007DC201"/>
    <w:rsid w:val="007E236C"/>
    <w:rsid w:val="007E2B36"/>
    <w:rsid w:val="007E352A"/>
    <w:rsid w:val="007E3A15"/>
    <w:rsid w:val="007E3C72"/>
    <w:rsid w:val="007E591E"/>
    <w:rsid w:val="007E79A6"/>
    <w:rsid w:val="007F0F33"/>
    <w:rsid w:val="007F0F34"/>
    <w:rsid w:val="007F3D01"/>
    <w:rsid w:val="007F53DE"/>
    <w:rsid w:val="007F6771"/>
    <w:rsid w:val="007F6C10"/>
    <w:rsid w:val="0080000A"/>
    <w:rsid w:val="00800F29"/>
    <w:rsid w:val="00802254"/>
    <w:rsid w:val="00804FD2"/>
    <w:rsid w:val="00805C6A"/>
    <w:rsid w:val="00807EB2"/>
    <w:rsid w:val="008141D0"/>
    <w:rsid w:val="0081508F"/>
    <w:rsid w:val="0081551A"/>
    <w:rsid w:val="00815A2E"/>
    <w:rsid w:val="008165A0"/>
    <w:rsid w:val="008230F5"/>
    <w:rsid w:val="00825E78"/>
    <w:rsid w:val="00832B51"/>
    <w:rsid w:val="00834262"/>
    <w:rsid w:val="008354EE"/>
    <w:rsid w:val="00843811"/>
    <w:rsid w:val="0084625B"/>
    <w:rsid w:val="008542D3"/>
    <w:rsid w:val="00854777"/>
    <w:rsid w:val="00857148"/>
    <w:rsid w:val="00860830"/>
    <w:rsid w:val="008621C5"/>
    <w:rsid w:val="00862F36"/>
    <w:rsid w:val="00866C8B"/>
    <w:rsid w:val="00867B41"/>
    <w:rsid w:val="00867DBE"/>
    <w:rsid w:val="008702B4"/>
    <w:rsid w:val="00870E02"/>
    <w:rsid w:val="008736FA"/>
    <w:rsid w:val="00881E8C"/>
    <w:rsid w:val="00885FDB"/>
    <w:rsid w:val="008868F2"/>
    <w:rsid w:val="008871B2"/>
    <w:rsid w:val="008903B4"/>
    <w:rsid w:val="00891D85"/>
    <w:rsid w:val="008935DC"/>
    <w:rsid w:val="0089773C"/>
    <w:rsid w:val="008A1ABC"/>
    <w:rsid w:val="008A1AFE"/>
    <w:rsid w:val="008A29D4"/>
    <w:rsid w:val="008A3BA5"/>
    <w:rsid w:val="008A6CC7"/>
    <w:rsid w:val="008B2BEF"/>
    <w:rsid w:val="008B3425"/>
    <w:rsid w:val="008B3E75"/>
    <w:rsid w:val="008B63F3"/>
    <w:rsid w:val="008B74A5"/>
    <w:rsid w:val="008B7986"/>
    <w:rsid w:val="008C127B"/>
    <w:rsid w:val="008C40E0"/>
    <w:rsid w:val="008C6540"/>
    <w:rsid w:val="008D0BE8"/>
    <w:rsid w:val="008D5AD4"/>
    <w:rsid w:val="008EF97B"/>
    <w:rsid w:val="008F1D24"/>
    <w:rsid w:val="008F1D73"/>
    <w:rsid w:val="008F1D8F"/>
    <w:rsid w:val="008F4915"/>
    <w:rsid w:val="008F4E12"/>
    <w:rsid w:val="008F58B7"/>
    <w:rsid w:val="00901939"/>
    <w:rsid w:val="00907E35"/>
    <w:rsid w:val="009120AD"/>
    <w:rsid w:val="009127C3"/>
    <w:rsid w:val="009202C2"/>
    <w:rsid w:val="00920933"/>
    <w:rsid w:val="009210BF"/>
    <w:rsid w:val="00927C74"/>
    <w:rsid w:val="00930F18"/>
    <w:rsid w:val="0093155E"/>
    <w:rsid w:val="009332B9"/>
    <w:rsid w:val="00934361"/>
    <w:rsid w:val="00934556"/>
    <w:rsid w:val="00935E10"/>
    <w:rsid w:val="00936048"/>
    <w:rsid w:val="009373C4"/>
    <w:rsid w:val="00942657"/>
    <w:rsid w:val="0094537E"/>
    <w:rsid w:val="00945465"/>
    <w:rsid w:val="00946A57"/>
    <w:rsid w:val="0094785E"/>
    <w:rsid w:val="0095013A"/>
    <w:rsid w:val="0095029D"/>
    <w:rsid w:val="009506D3"/>
    <w:rsid w:val="00956F43"/>
    <w:rsid w:val="009612A7"/>
    <w:rsid w:val="00962B32"/>
    <w:rsid w:val="00963683"/>
    <w:rsid w:val="00963BAF"/>
    <w:rsid w:val="00964AA8"/>
    <w:rsid w:val="00966263"/>
    <w:rsid w:val="00966F54"/>
    <w:rsid w:val="009704BC"/>
    <w:rsid w:val="00970636"/>
    <w:rsid w:val="00970DD2"/>
    <w:rsid w:val="0097249B"/>
    <w:rsid w:val="0097392E"/>
    <w:rsid w:val="009749DE"/>
    <w:rsid w:val="00974C7F"/>
    <w:rsid w:val="00976F10"/>
    <w:rsid w:val="00977C5D"/>
    <w:rsid w:val="00982F40"/>
    <w:rsid w:val="00986DD9"/>
    <w:rsid w:val="00986DF9"/>
    <w:rsid w:val="00990231"/>
    <w:rsid w:val="00991B78"/>
    <w:rsid w:val="00993B7A"/>
    <w:rsid w:val="00994BB9"/>
    <w:rsid w:val="00994CA7"/>
    <w:rsid w:val="009958A1"/>
    <w:rsid w:val="0099692E"/>
    <w:rsid w:val="009A0D5F"/>
    <w:rsid w:val="009A1A0D"/>
    <w:rsid w:val="009A22EF"/>
    <w:rsid w:val="009A362D"/>
    <w:rsid w:val="009A3A68"/>
    <w:rsid w:val="009B0BD1"/>
    <w:rsid w:val="009B0C50"/>
    <w:rsid w:val="009B11C1"/>
    <w:rsid w:val="009B46E0"/>
    <w:rsid w:val="009B5297"/>
    <w:rsid w:val="009C04BB"/>
    <w:rsid w:val="009C334D"/>
    <w:rsid w:val="009C4B66"/>
    <w:rsid w:val="009C5CF3"/>
    <w:rsid w:val="009C6130"/>
    <w:rsid w:val="009C6411"/>
    <w:rsid w:val="009C6ACA"/>
    <w:rsid w:val="009C6C67"/>
    <w:rsid w:val="009D2612"/>
    <w:rsid w:val="009D2714"/>
    <w:rsid w:val="009D4630"/>
    <w:rsid w:val="009D5EB9"/>
    <w:rsid w:val="009E0A7F"/>
    <w:rsid w:val="009E0C84"/>
    <w:rsid w:val="009E22CD"/>
    <w:rsid w:val="009E5345"/>
    <w:rsid w:val="009F3B60"/>
    <w:rsid w:val="009F41C0"/>
    <w:rsid w:val="009F47ED"/>
    <w:rsid w:val="009F735E"/>
    <w:rsid w:val="00A044A0"/>
    <w:rsid w:val="00A05936"/>
    <w:rsid w:val="00A15891"/>
    <w:rsid w:val="00A15C2E"/>
    <w:rsid w:val="00A23337"/>
    <w:rsid w:val="00A24439"/>
    <w:rsid w:val="00A260C1"/>
    <w:rsid w:val="00A26887"/>
    <w:rsid w:val="00A26BF0"/>
    <w:rsid w:val="00A27211"/>
    <w:rsid w:val="00A31B6A"/>
    <w:rsid w:val="00A37061"/>
    <w:rsid w:val="00A377C5"/>
    <w:rsid w:val="00A37D4D"/>
    <w:rsid w:val="00A44446"/>
    <w:rsid w:val="00A464C4"/>
    <w:rsid w:val="00A46DBB"/>
    <w:rsid w:val="00A4782D"/>
    <w:rsid w:val="00A50C10"/>
    <w:rsid w:val="00A5269C"/>
    <w:rsid w:val="00A52ACF"/>
    <w:rsid w:val="00A53699"/>
    <w:rsid w:val="00A54714"/>
    <w:rsid w:val="00A54A18"/>
    <w:rsid w:val="00A5626E"/>
    <w:rsid w:val="00A5E7E2"/>
    <w:rsid w:val="00A654B0"/>
    <w:rsid w:val="00A67E84"/>
    <w:rsid w:val="00A67F88"/>
    <w:rsid w:val="00A70050"/>
    <w:rsid w:val="00A70237"/>
    <w:rsid w:val="00A712F1"/>
    <w:rsid w:val="00A71B8E"/>
    <w:rsid w:val="00A75315"/>
    <w:rsid w:val="00A7602E"/>
    <w:rsid w:val="00A84F77"/>
    <w:rsid w:val="00A86C1C"/>
    <w:rsid w:val="00A86CDF"/>
    <w:rsid w:val="00A8730E"/>
    <w:rsid w:val="00A87817"/>
    <w:rsid w:val="00A87B46"/>
    <w:rsid w:val="00A90A3A"/>
    <w:rsid w:val="00A90CB1"/>
    <w:rsid w:val="00A9334D"/>
    <w:rsid w:val="00A93E94"/>
    <w:rsid w:val="00A95E15"/>
    <w:rsid w:val="00A9707D"/>
    <w:rsid w:val="00A97A6C"/>
    <w:rsid w:val="00AA1EF3"/>
    <w:rsid w:val="00AA247D"/>
    <w:rsid w:val="00AA6128"/>
    <w:rsid w:val="00AB0B97"/>
    <w:rsid w:val="00AB25C0"/>
    <w:rsid w:val="00AB2B3E"/>
    <w:rsid w:val="00AB36F9"/>
    <w:rsid w:val="00AB4EF9"/>
    <w:rsid w:val="00AB5169"/>
    <w:rsid w:val="00AB5B0D"/>
    <w:rsid w:val="00AB5CFE"/>
    <w:rsid w:val="00AB7668"/>
    <w:rsid w:val="00AB7A2B"/>
    <w:rsid w:val="00AC3FA0"/>
    <w:rsid w:val="00AC4497"/>
    <w:rsid w:val="00AC48AA"/>
    <w:rsid w:val="00AC5A4F"/>
    <w:rsid w:val="00AC5F60"/>
    <w:rsid w:val="00AD23D1"/>
    <w:rsid w:val="00AD5816"/>
    <w:rsid w:val="00AD6E51"/>
    <w:rsid w:val="00AE14C3"/>
    <w:rsid w:val="00AE3CDD"/>
    <w:rsid w:val="00AE3CE2"/>
    <w:rsid w:val="00AE4EC2"/>
    <w:rsid w:val="00AE4F5F"/>
    <w:rsid w:val="00AF0AB5"/>
    <w:rsid w:val="00AF0DDF"/>
    <w:rsid w:val="00AF3022"/>
    <w:rsid w:val="00AF3742"/>
    <w:rsid w:val="00AF47D7"/>
    <w:rsid w:val="00AF5205"/>
    <w:rsid w:val="00AF6207"/>
    <w:rsid w:val="00B02260"/>
    <w:rsid w:val="00B02F88"/>
    <w:rsid w:val="00B049FB"/>
    <w:rsid w:val="00B05AB4"/>
    <w:rsid w:val="00B10D9C"/>
    <w:rsid w:val="00B11384"/>
    <w:rsid w:val="00B13513"/>
    <w:rsid w:val="00B16595"/>
    <w:rsid w:val="00B1708D"/>
    <w:rsid w:val="00B17B8B"/>
    <w:rsid w:val="00B20AEE"/>
    <w:rsid w:val="00B20C98"/>
    <w:rsid w:val="00B254BF"/>
    <w:rsid w:val="00B2627A"/>
    <w:rsid w:val="00B27A1C"/>
    <w:rsid w:val="00B321F5"/>
    <w:rsid w:val="00B370DC"/>
    <w:rsid w:val="00B411CC"/>
    <w:rsid w:val="00B443B8"/>
    <w:rsid w:val="00B45156"/>
    <w:rsid w:val="00B45298"/>
    <w:rsid w:val="00B45A14"/>
    <w:rsid w:val="00B50F22"/>
    <w:rsid w:val="00B51353"/>
    <w:rsid w:val="00B5308C"/>
    <w:rsid w:val="00B627CE"/>
    <w:rsid w:val="00B63FA5"/>
    <w:rsid w:val="00B64486"/>
    <w:rsid w:val="00B6453D"/>
    <w:rsid w:val="00B654E0"/>
    <w:rsid w:val="00B703FD"/>
    <w:rsid w:val="00B72576"/>
    <w:rsid w:val="00B74945"/>
    <w:rsid w:val="00B81977"/>
    <w:rsid w:val="00B82DFA"/>
    <w:rsid w:val="00B90463"/>
    <w:rsid w:val="00B91D54"/>
    <w:rsid w:val="00BA13A6"/>
    <w:rsid w:val="00BA3ACA"/>
    <w:rsid w:val="00BA52D3"/>
    <w:rsid w:val="00BA742D"/>
    <w:rsid w:val="00BB0E9C"/>
    <w:rsid w:val="00BB3589"/>
    <w:rsid w:val="00BB394C"/>
    <w:rsid w:val="00BB49C3"/>
    <w:rsid w:val="00BB5EAF"/>
    <w:rsid w:val="00BB71B3"/>
    <w:rsid w:val="00BC0A93"/>
    <w:rsid w:val="00BC1ACF"/>
    <w:rsid w:val="00BC3840"/>
    <w:rsid w:val="00BC4CF9"/>
    <w:rsid w:val="00BC6F83"/>
    <w:rsid w:val="00BD06A0"/>
    <w:rsid w:val="00BD186B"/>
    <w:rsid w:val="00BD39F7"/>
    <w:rsid w:val="00BD506F"/>
    <w:rsid w:val="00BD51C9"/>
    <w:rsid w:val="00BD59DB"/>
    <w:rsid w:val="00BE1A09"/>
    <w:rsid w:val="00BE48B2"/>
    <w:rsid w:val="00BE4FC9"/>
    <w:rsid w:val="00BE569E"/>
    <w:rsid w:val="00BE56A2"/>
    <w:rsid w:val="00BE6292"/>
    <w:rsid w:val="00BE6897"/>
    <w:rsid w:val="00BE7B0D"/>
    <w:rsid w:val="00BE7B6E"/>
    <w:rsid w:val="00BF0717"/>
    <w:rsid w:val="00BF0D66"/>
    <w:rsid w:val="00BF1E5C"/>
    <w:rsid w:val="00BF44C2"/>
    <w:rsid w:val="00BF5581"/>
    <w:rsid w:val="00BF76BE"/>
    <w:rsid w:val="00BF7D07"/>
    <w:rsid w:val="00C03912"/>
    <w:rsid w:val="00C05BF0"/>
    <w:rsid w:val="00C05FA9"/>
    <w:rsid w:val="00C06C69"/>
    <w:rsid w:val="00C179A5"/>
    <w:rsid w:val="00C230CD"/>
    <w:rsid w:val="00C25588"/>
    <w:rsid w:val="00C25C90"/>
    <w:rsid w:val="00C3292E"/>
    <w:rsid w:val="00C33933"/>
    <w:rsid w:val="00C343EE"/>
    <w:rsid w:val="00C34F23"/>
    <w:rsid w:val="00C35992"/>
    <w:rsid w:val="00C35AFB"/>
    <w:rsid w:val="00C37954"/>
    <w:rsid w:val="00C37B39"/>
    <w:rsid w:val="00C40D7A"/>
    <w:rsid w:val="00C43490"/>
    <w:rsid w:val="00C436AE"/>
    <w:rsid w:val="00C44A81"/>
    <w:rsid w:val="00C465B8"/>
    <w:rsid w:val="00C5142B"/>
    <w:rsid w:val="00C528B2"/>
    <w:rsid w:val="00C530DA"/>
    <w:rsid w:val="00C53B3D"/>
    <w:rsid w:val="00C53BD7"/>
    <w:rsid w:val="00C547AA"/>
    <w:rsid w:val="00C56BFD"/>
    <w:rsid w:val="00C576F3"/>
    <w:rsid w:val="00C63036"/>
    <w:rsid w:val="00C63219"/>
    <w:rsid w:val="00C64AEB"/>
    <w:rsid w:val="00C65B5C"/>
    <w:rsid w:val="00C6616A"/>
    <w:rsid w:val="00C725E2"/>
    <w:rsid w:val="00C73658"/>
    <w:rsid w:val="00C77850"/>
    <w:rsid w:val="00C82832"/>
    <w:rsid w:val="00C83135"/>
    <w:rsid w:val="00C83ACF"/>
    <w:rsid w:val="00C84A05"/>
    <w:rsid w:val="00C86B4E"/>
    <w:rsid w:val="00C905B3"/>
    <w:rsid w:val="00C91871"/>
    <w:rsid w:val="00C91FDF"/>
    <w:rsid w:val="00C926E6"/>
    <w:rsid w:val="00C9362E"/>
    <w:rsid w:val="00C93E39"/>
    <w:rsid w:val="00CA0C88"/>
    <w:rsid w:val="00CA1219"/>
    <w:rsid w:val="00CA185A"/>
    <w:rsid w:val="00CA21DA"/>
    <w:rsid w:val="00CA2436"/>
    <w:rsid w:val="00CA34F2"/>
    <w:rsid w:val="00CA6AF3"/>
    <w:rsid w:val="00CA753F"/>
    <w:rsid w:val="00CB02C2"/>
    <w:rsid w:val="00CB0517"/>
    <w:rsid w:val="00CB2C62"/>
    <w:rsid w:val="00CB2E8E"/>
    <w:rsid w:val="00CB407E"/>
    <w:rsid w:val="00CB498B"/>
    <w:rsid w:val="00CB5B5A"/>
    <w:rsid w:val="00CB7075"/>
    <w:rsid w:val="00CB75B5"/>
    <w:rsid w:val="00CB7967"/>
    <w:rsid w:val="00CC2896"/>
    <w:rsid w:val="00CC37A2"/>
    <w:rsid w:val="00CC4710"/>
    <w:rsid w:val="00CC49CC"/>
    <w:rsid w:val="00CC6547"/>
    <w:rsid w:val="00CD04A3"/>
    <w:rsid w:val="00CD06E2"/>
    <w:rsid w:val="00CD3CED"/>
    <w:rsid w:val="00CD4B19"/>
    <w:rsid w:val="00CD4CF9"/>
    <w:rsid w:val="00CD6536"/>
    <w:rsid w:val="00CD720D"/>
    <w:rsid w:val="00CD7F8B"/>
    <w:rsid w:val="00CE0C0C"/>
    <w:rsid w:val="00CE1B86"/>
    <w:rsid w:val="00CE39A7"/>
    <w:rsid w:val="00CF12FE"/>
    <w:rsid w:val="00CF2A18"/>
    <w:rsid w:val="00CF2BBE"/>
    <w:rsid w:val="00CF3E72"/>
    <w:rsid w:val="00CF6FCB"/>
    <w:rsid w:val="00CF72E6"/>
    <w:rsid w:val="00CF77CA"/>
    <w:rsid w:val="00D00C48"/>
    <w:rsid w:val="00D01B24"/>
    <w:rsid w:val="00D02039"/>
    <w:rsid w:val="00D074F8"/>
    <w:rsid w:val="00D10000"/>
    <w:rsid w:val="00D1235E"/>
    <w:rsid w:val="00D15FA3"/>
    <w:rsid w:val="00D167D3"/>
    <w:rsid w:val="00D17450"/>
    <w:rsid w:val="00D227F3"/>
    <w:rsid w:val="00D24836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2803"/>
    <w:rsid w:val="00D43EBE"/>
    <w:rsid w:val="00D45333"/>
    <w:rsid w:val="00D45C28"/>
    <w:rsid w:val="00D46F76"/>
    <w:rsid w:val="00D53BA1"/>
    <w:rsid w:val="00D57833"/>
    <w:rsid w:val="00D57F56"/>
    <w:rsid w:val="00D60BA6"/>
    <w:rsid w:val="00D65B7B"/>
    <w:rsid w:val="00D66057"/>
    <w:rsid w:val="00D66CF5"/>
    <w:rsid w:val="00D67435"/>
    <w:rsid w:val="00D67A82"/>
    <w:rsid w:val="00D67B98"/>
    <w:rsid w:val="00D6A170"/>
    <w:rsid w:val="00D71EF8"/>
    <w:rsid w:val="00D76255"/>
    <w:rsid w:val="00D76E03"/>
    <w:rsid w:val="00D7785B"/>
    <w:rsid w:val="00D80139"/>
    <w:rsid w:val="00D80D17"/>
    <w:rsid w:val="00D81F45"/>
    <w:rsid w:val="00D85AA8"/>
    <w:rsid w:val="00D8736C"/>
    <w:rsid w:val="00D910D7"/>
    <w:rsid w:val="00D923C3"/>
    <w:rsid w:val="00D92CC4"/>
    <w:rsid w:val="00D970FB"/>
    <w:rsid w:val="00D9714A"/>
    <w:rsid w:val="00DA0CBC"/>
    <w:rsid w:val="00DA1A3B"/>
    <w:rsid w:val="00DA66B1"/>
    <w:rsid w:val="00DA7C1B"/>
    <w:rsid w:val="00DB1F29"/>
    <w:rsid w:val="00DB2328"/>
    <w:rsid w:val="00DB46E8"/>
    <w:rsid w:val="00DB4754"/>
    <w:rsid w:val="00DC0226"/>
    <w:rsid w:val="00DC08A6"/>
    <w:rsid w:val="00DC30B3"/>
    <w:rsid w:val="00DD3D68"/>
    <w:rsid w:val="00DD4773"/>
    <w:rsid w:val="00DD6CBD"/>
    <w:rsid w:val="00DE06C1"/>
    <w:rsid w:val="00DE34A7"/>
    <w:rsid w:val="00DE660C"/>
    <w:rsid w:val="00DF304D"/>
    <w:rsid w:val="00DF3222"/>
    <w:rsid w:val="00DF3B14"/>
    <w:rsid w:val="00DF3DCC"/>
    <w:rsid w:val="00DF3EBE"/>
    <w:rsid w:val="00DF42EB"/>
    <w:rsid w:val="00DF492B"/>
    <w:rsid w:val="00DF4A23"/>
    <w:rsid w:val="00DF7F41"/>
    <w:rsid w:val="00E0043C"/>
    <w:rsid w:val="00E007D8"/>
    <w:rsid w:val="00E0181F"/>
    <w:rsid w:val="00E01BFF"/>
    <w:rsid w:val="00E01C37"/>
    <w:rsid w:val="00E02087"/>
    <w:rsid w:val="00E079AA"/>
    <w:rsid w:val="00E11D59"/>
    <w:rsid w:val="00E14C17"/>
    <w:rsid w:val="00E1641D"/>
    <w:rsid w:val="00E2746A"/>
    <w:rsid w:val="00E30B47"/>
    <w:rsid w:val="00E30CD4"/>
    <w:rsid w:val="00E35A77"/>
    <w:rsid w:val="00E36138"/>
    <w:rsid w:val="00E36B2D"/>
    <w:rsid w:val="00E41BF5"/>
    <w:rsid w:val="00E44E53"/>
    <w:rsid w:val="00E500F4"/>
    <w:rsid w:val="00E5338E"/>
    <w:rsid w:val="00E53AB4"/>
    <w:rsid w:val="00E53CA1"/>
    <w:rsid w:val="00E60CFB"/>
    <w:rsid w:val="00E63DCC"/>
    <w:rsid w:val="00E64D24"/>
    <w:rsid w:val="00E652C1"/>
    <w:rsid w:val="00E65EE8"/>
    <w:rsid w:val="00E67E46"/>
    <w:rsid w:val="00E70021"/>
    <w:rsid w:val="00E72C5B"/>
    <w:rsid w:val="00E753E3"/>
    <w:rsid w:val="00E76EA7"/>
    <w:rsid w:val="00E77A83"/>
    <w:rsid w:val="00E8031D"/>
    <w:rsid w:val="00E8102E"/>
    <w:rsid w:val="00E814D2"/>
    <w:rsid w:val="00E829AB"/>
    <w:rsid w:val="00E84EA3"/>
    <w:rsid w:val="00E85D3A"/>
    <w:rsid w:val="00E873D7"/>
    <w:rsid w:val="00E9022F"/>
    <w:rsid w:val="00E93DF0"/>
    <w:rsid w:val="00E96B66"/>
    <w:rsid w:val="00E971BB"/>
    <w:rsid w:val="00EA145F"/>
    <w:rsid w:val="00EA4B01"/>
    <w:rsid w:val="00EA50B9"/>
    <w:rsid w:val="00EA5D9E"/>
    <w:rsid w:val="00EA5F2E"/>
    <w:rsid w:val="00EA641B"/>
    <w:rsid w:val="00EA74A5"/>
    <w:rsid w:val="00EB1790"/>
    <w:rsid w:val="00EB2717"/>
    <w:rsid w:val="00EB2C66"/>
    <w:rsid w:val="00EB3A75"/>
    <w:rsid w:val="00EB5BF8"/>
    <w:rsid w:val="00EB7E9C"/>
    <w:rsid w:val="00EC15B7"/>
    <w:rsid w:val="00EC298E"/>
    <w:rsid w:val="00EC2BA0"/>
    <w:rsid w:val="00EC318B"/>
    <w:rsid w:val="00EC5EEF"/>
    <w:rsid w:val="00ED1394"/>
    <w:rsid w:val="00ED2D07"/>
    <w:rsid w:val="00ED366C"/>
    <w:rsid w:val="00ED3D80"/>
    <w:rsid w:val="00ED481F"/>
    <w:rsid w:val="00ED6BFF"/>
    <w:rsid w:val="00EE1414"/>
    <w:rsid w:val="00EE33A5"/>
    <w:rsid w:val="00EE4CB0"/>
    <w:rsid w:val="00EE5507"/>
    <w:rsid w:val="00EE5DD0"/>
    <w:rsid w:val="00EE6BF0"/>
    <w:rsid w:val="00EF382E"/>
    <w:rsid w:val="00EF3C2B"/>
    <w:rsid w:val="00EF64EB"/>
    <w:rsid w:val="00F00F82"/>
    <w:rsid w:val="00F049B5"/>
    <w:rsid w:val="00F04B14"/>
    <w:rsid w:val="00F05226"/>
    <w:rsid w:val="00F067D5"/>
    <w:rsid w:val="00F07545"/>
    <w:rsid w:val="00F121C0"/>
    <w:rsid w:val="00F15948"/>
    <w:rsid w:val="00F1620D"/>
    <w:rsid w:val="00F179C5"/>
    <w:rsid w:val="00F17E83"/>
    <w:rsid w:val="00F22947"/>
    <w:rsid w:val="00F22AF5"/>
    <w:rsid w:val="00F23CE6"/>
    <w:rsid w:val="00F23E05"/>
    <w:rsid w:val="00F26EE4"/>
    <w:rsid w:val="00F359C9"/>
    <w:rsid w:val="00F3608D"/>
    <w:rsid w:val="00F40950"/>
    <w:rsid w:val="00F419C5"/>
    <w:rsid w:val="00F42EAD"/>
    <w:rsid w:val="00F438DE"/>
    <w:rsid w:val="00F4534E"/>
    <w:rsid w:val="00F4657A"/>
    <w:rsid w:val="00F503B5"/>
    <w:rsid w:val="00F515F6"/>
    <w:rsid w:val="00F51DB7"/>
    <w:rsid w:val="00F51EC6"/>
    <w:rsid w:val="00F51FDA"/>
    <w:rsid w:val="00F52687"/>
    <w:rsid w:val="00F54B6F"/>
    <w:rsid w:val="00F60134"/>
    <w:rsid w:val="00F65D64"/>
    <w:rsid w:val="00F71A6F"/>
    <w:rsid w:val="00F720E9"/>
    <w:rsid w:val="00F7419C"/>
    <w:rsid w:val="00F74D8A"/>
    <w:rsid w:val="00F7627E"/>
    <w:rsid w:val="00F77CFB"/>
    <w:rsid w:val="00F80CD1"/>
    <w:rsid w:val="00F81642"/>
    <w:rsid w:val="00F82A80"/>
    <w:rsid w:val="00F830FC"/>
    <w:rsid w:val="00F86733"/>
    <w:rsid w:val="00F91C4E"/>
    <w:rsid w:val="00F96A9C"/>
    <w:rsid w:val="00F96F4C"/>
    <w:rsid w:val="00F97DB8"/>
    <w:rsid w:val="00FA09EC"/>
    <w:rsid w:val="00FA0EC7"/>
    <w:rsid w:val="00FA1984"/>
    <w:rsid w:val="00FA205D"/>
    <w:rsid w:val="00FA410C"/>
    <w:rsid w:val="00FA559B"/>
    <w:rsid w:val="00FB06BA"/>
    <w:rsid w:val="00FB1853"/>
    <w:rsid w:val="00FB1EA1"/>
    <w:rsid w:val="00FB2D8E"/>
    <w:rsid w:val="00FB2DA3"/>
    <w:rsid w:val="00FB3314"/>
    <w:rsid w:val="00FB548F"/>
    <w:rsid w:val="00FC4180"/>
    <w:rsid w:val="00FC5953"/>
    <w:rsid w:val="00FC6E1E"/>
    <w:rsid w:val="00FD197D"/>
    <w:rsid w:val="00FD31DE"/>
    <w:rsid w:val="00FD3455"/>
    <w:rsid w:val="00FD3C84"/>
    <w:rsid w:val="00FD48B7"/>
    <w:rsid w:val="00FD647B"/>
    <w:rsid w:val="00FD7B16"/>
    <w:rsid w:val="00FE1DEF"/>
    <w:rsid w:val="00FE3BA8"/>
    <w:rsid w:val="00FE5AB9"/>
    <w:rsid w:val="00FE5ACB"/>
    <w:rsid w:val="00FE6141"/>
    <w:rsid w:val="00FE7FBB"/>
    <w:rsid w:val="00FF009D"/>
    <w:rsid w:val="00FF610D"/>
    <w:rsid w:val="00FF77CD"/>
    <w:rsid w:val="0100B531"/>
    <w:rsid w:val="01082C4E"/>
    <w:rsid w:val="0118B830"/>
    <w:rsid w:val="0119C134"/>
    <w:rsid w:val="01238C27"/>
    <w:rsid w:val="01319FA1"/>
    <w:rsid w:val="0132B74E"/>
    <w:rsid w:val="01374A47"/>
    <w:rsid w:val="01430BA3"/>
    <w:rsid w:val="0151E030"/>
    <w:rsid w:val="01642427"/>
    <w:rsid w:val="0168570E"/>
    <w:rsid w:val="0171C28B"/>
    <w:rsid w:val="0174A773"/>
    <w:rsid w:val="017AA1B2"/>
    <w:rsid w:val="018D1A68"/>
    <w:rsid w:val="018E7B72"/>
    <w:rsid w:val="018F8CE6"/>
    <w:rsid w:val="0197B67E"/>
    <w:rsid w:val="019CB4B5"/>
    <w:rsid w:val="019FC511"/>
    <w:rsid w:val="01A811F6"/>
    <w:rsid w:val="01AAC814"/>
    <w:rsid w:val="01C0928F"/>
    <w:rsid w:val="01CE3192"/>
    <w:rsid w:val="01DA3A77"/>
    <w:rsid w:val="01E0B7E0"/>
    <w:rsid w:val="01F0D094"/>
    <w:rsid w:val="01FFEB63"/>
    <w:rsid w:val="0203A889"/>
    <w:rsid w:val="021D75FE"/>
    <w:rsid w:val="021FB6EE"/>
    <w:rsid w:val="022BEF28"/>
    <w:rsid w:val="022C2494"/>
    <w:rsid w:val="022E591B"/>
    <w:rsid w:val="023C1B86"/>
    <w:rsid w:val="0244C9E0"/>
    <w:rsid w:val="024FD009"/>
    <w:rsid w:val="02501343"/>
    <w:rsid w:val="0256D468"/>
    <w:rsid w:val="0276FEF7"/>
    <w:rsid w:val="0277502F"/>
    <w:rsid w:val="02826F11"/>
    <w:rsid w:val="028BE625"/>
    <w:rsid w:val="02927D0B"/>
    <w:rsid w:val="02A38A97"/>
    <w:rsid w:val="02B2D970"/>
    <w:rsid w:val="02B534FB"/>
    <w:rsid w:val="02B8EB94"/>
    <w:rsid w:val="02BA1AD2"/>
    <w:rsid w:val="02C0E5A2"/>
    <w:rsid w:val="02C41442"/>
    <w:rsid w:val="02C4B11B"/>
    <w:rsid w:val="02CBCC4D"/>
    <w:rsid w:val="02D3E79E"/>
    <w:rsid w:val="02F187A8"/>
    <w:rsid w:val="0304B30E"/>
    <w:rsid w:val="03453E8E"/>
    <w:rsid w:val="034FE45A"/>
    <w:rsid w:val="034FEEAD"/>
    <w:rsid w:val="035EC35B"/>
    <w:rsid w:val="0365C9F2"/>
    <w:rsid w:val="036CCDBE"/>
    <w:rsid w:val="037997DC"/>
    <w:rsid w:val="03883FA0"/>
    <w:rsid w:val="038B9D0D"/>
    <w:rsid w:val="03925A2D"/>
    <w:rsid w:val="03ADF79F"/>
    <w:rsid w:val="03AF0F32"/>
    <w:rsid w:val="03B6AFF6"/>
    <w:rsid w:val="03BD6FEE"/>
    <w:rsid w:val="03BFD9DD"/>
    <w:rsid w:val="03C17D40"/>
    <w:rsid w:val="03C8712B"/>
    <w:rsid w:val="03DD6243"/>
    <w:rsid w:val="03E9E124"/>
    <w:rsid w:val="04025B7B"/>
    <w:rsid w:val="041E8CAB"/>
    <w:rsid w:val="041F0F69"/>
    <w:rsid w:val="043AFD11"/>
    <w:rsid w:val="043B1A9B"/>
    <w:rsid w:val="045662E9"/>
    <w:rsid w:val="046037C0"/>
    <w:rsid w:val="04652F10"/>
    <w:rsid w:val="04730133"/>
    <w:rsid w:val="0477E5C1"/>
    <w:rsid w:val="047B8536"/>
    <w:rsid w:val="0482672D"/>
    <w:rsid w:val="0489F417"/>
    <w:rsid w:val="0496ADF5"/>
    <w:rsid w:val="0498FAF1"/>
    <w:rsid w:val="049A891F"/>
    <w:rsid w:val="049D3CD3"/>
    <w:rsid w:val="04A4FC14"/>
    <w:rsid w:val="04B3D885"/>
    <w:rsid w:val="04B9490D"/>
    <w:rsid w:val="04BE3D76"/>
    <w:rsid w:val="04C3D139"/>
    <w:rsid w:val="04CC13B6"/>
    <w:rsid w:val="04D8EBE6"/>
    <w:rsid w:val="04D9C903"/>
    <w:rsid w:val="04E0DDDB"/>
    <w:rsid w:val="04E8C87D"/>
    <w:rsid w:val="04F1A2A6"/>
    <w:rsid w:val="04F820ED"/>
    <w:rsid w:val="04FED68E"/>
    <w:rsid w:val="05261B9C"/>
    <w:rsid w:val="053D0D57"/>
    <w:rsid w:val="054992FA"/>
    <w:rsid w:val="055ED6A0"/>
    <w:rsid w:val="056A1660"/>
    <w:rsid w:val="057346C3"/>
    <w:rsid w:val="05777235"/>
    <w:rsid w:val="0587E7C3"/>
    <w:rsid w:val="059FB3EB"/>
    <w:rsid w:val="05ADE7B4"/>
    <w:rsid w:val="05C16C10"/>
    <w:rsid w:val="05D60DC0"/>
    <w:rsid w:val="05F08C56"/>
    <w:rsid w:val="0613B622"/>
    <w:rsid w:val="06167CC6"/>
    <w:rsid w:val="062127E0"/>
    <w:rsid w:val="06219E7C"/>
    <w:rsid w:val="0626E47A"/>
    <w:rsid w:val="062AA96F"/>
    <w:rsid w:val="064CAD72"/>
    <w:rsid w:val="064F787C"/>
    <w:rsid w:val="067012A5"/>
    <w:rsid w:val="06716D33"/>
    <w:rsid w:val="0673CD2D"/>
    <w:rsid w:val="0675049C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0B8612"/>
    <w:rsid w:val="071381A1"/>
    <w:rsid w:val="07200A5A"/>
    <w:rsid w:val="0733FA2C"/>
    <w:rsid w:val="073E43D2"/>
    <w:rsid w:val="07433B8B"/>
    <w:rsid w:val="074FFC2B"/>
    <w:rsid w:val="077B1ABE"/>
    <w:rsid w:val="07854144"/>
    <w:rsid w:val="0796A8BB"/>
    <w:rsid w:val="07AF8683"/>
    <w:rsid w:val="07BD701B"/>
    <w:rsid w:val="07BF2469"/>
    <w:rsid w:val="07D0C28B"/>
    <w:rsid w:val="07D75AA8"/>
    <w:rsid w:val="07D767CE"/>
    <w:rsid w:val="07EBDB0B"/>
    <w:rsid w:val="07F1D950"/>
    <w:rsid w:val="08074AAE"/>
    <w:rsid w:val="0818F36B"/>
    <w:rsid w:val="082D5655"/>
    <w:rsid w:val="0831ABC4"/>
    <w:rsid w:val="0851D407"/>
    <w:rsid w:val="08522BF7"/>
    <w:rsid w:val="085BB0C3"/>
    <w:rsid w:val="086F2CE7"/>
    <w:rsid w:val="0874AE19"/>
    <w:rsid w:val="087C3F7F"/>
    <w:rsid w:val="08844C72"/>
    <w:rsid w:val="088A2119"/>
    <w:rsid w:val="08AE5EC1"/>
    <w:rsid w:val="08B0A12C"/>
    <w:rsid w:val="08B8B284"/>
    <w:rsid w:val="08C4B820"/>
    <w:rsid w:val="08CA1FD4"/>
    <w:rsid w:val="08F01BDD"/>
    <w:rsid w:val="08FD3B74"/>
    <w:rsid w:val="0900C79A"/>
    <w:rsid w:val="09171819"/>
    <w:rsid w:val="091E690B"/>
    <w:rsid w:val="092513CF"/>
    <w:rsid w:val="092A02CA"/>
    <w:rsid w:val="092F7FA0"/>
    <w:rsid w:val="09302FCE"/>
    <w:rsid w:val="0936126A"/>
    <w:rsid w:val="093FCC4A"/>
    <w:rsid w:val="094B56E4"/>
    <w:rsid w:val="094F16D9"/>
    <w:rsid w:val="0952F77F"/>
    <w:rsid w:val="09537329"/>
    <w:rsid w:val="095DE97B"/>
    <w:rsid w:val="09656FA7"/>
    <w:rsid w:val="09809E36"/>
    <w:rsid w:val="0985B217"/>
    <w:rsid w:val="098D7D60"/>
    <w:rsid w:val="09A6B565"/>
    <w:rsid w:val="09A8F375"/>
    <w:rsid w:val="09B34E99"/>
    <w:rsid w:val="09B5D9BB"/>
    <w:rsid w:val="09C0B4C7"/>
    <w:rsid w:val="09CD4613"/>
    <w:rsid w:val="09DD5CA1"/>
    <w:rsid w:val="09DE240A"/>
    <w:rsid w:val="09E30BAF"/>
    <w:rsid w:val="09EDF66A"/>
    <w:rsid w:val="09F98CBF"/>
    <w:rsid w:val="0A05740A"/>
    <w:rsid w:val="0A14D498"/>
    <w:rsid w:val="0A15888A"/>
    <w:rsid w:val="0A234293"/>
    <w:rsid w:val="0A25B447"/>
    <w:rsid w:val="0A337E96"/>
    <w:rsid w:val="0A4003E8"/>
    <w:rsid w:val="0A43A1CB"/>
    <w:rsid w:val="0A4CB056"/>
    <w:rsid w:val="0A5120BA"/>
    <w:rsid w:val="0A648722"/>
    <w:rsid w:val="0A734A93"/>
    <w:rsid w:val="0A805815"/>
    <w:rsid w:val="0A9162AF"/>
    <w:rsid w:val="0A93342C"/>
    <w:rsid w:val="0AA26965"/>
    <w:rsid w:val="0AB8643D"/>
    <w:rsid w:val="0AB94708"/>
    <w:rsid w:val="0ABCE206"/>
    <w:rsid w:val="0AC07CEA"/>
    <w:rsid w:val="0AC61A6A"/>
    <w:rsid w:val="0ACFE7BB"/>
    <w:rsid w:val="0AD86CA3"/>
    <w:rsid w:val="0AE242B7"/>
    <w:rsid w:val="0AE41BA7"/>
    <w:rsid w:val="0B091748"/>
    <w:rsid w:val="0B172620"/>
    <w:rsid w:val="0B172B0C"/>
    <w:rsid w:val="0B17A58E"/>
    <w:rsid w:val="0B1AD14F"/>
    <w:rsid w:val="0B561B54"/>
    <w:rsid w:val="0B733C68"/>
    <w:rsid w:val="0B73655B"/>
    <w:rsid w:val="0B8974C9"/>
    <w:rsid w:val="0B8A0434"/>
    <w:rsid w:val="0B8A6F56"/>
    <w:rsid w:val="0B8F109C"/>
    <w:rsid w:val="0B9ADAFB"/>
    <w:rsid w:val="0BA1446B"/>
    <w:rsid w:val="0BACA2B2"/>
    <w:rsid w:val="0BB40624"/>
    <w:rsid w:val="0BB4F34D"/>
    <w:rsid w:val="0BB7C73F"/>
    <w:rsid w:val="0BBF12F4"/>
    <w:rsid w:val="0BC332B4"/>
    <w:rsid w:val="0BCD0993"/>
    <w:rsid w:val="0BD6E4BF"/>
    <w:rsid w:val="0BD9FA5E"/>
    <w:rsid w:val="0BE17D1C"/>
    <w:rsid w:val="0BE2CC1D"/>
    <w:rsid w:val="0BF99570"/>
    <w:rsid w:val="0C1F0B8F"/>
    <w:rsid w:val="0C22AB54"/>
    <w:rsid w:val="0C236FF5"/>
    <w:rsid w:val="0C374F40"/>
    <w:rsid w:val="0C4036CE"/>
    <w:rsid w:val="0C40A055"/>
    <w:rsid w:val="0C4D11CE"/>
    <w:rsid w:val="0C6F0DE8"/>
    <w:rsid w:val="0C85FBB2"/>
    <w:rsid w:val="0C86B79B"/>
    <w:rsid w:val="0C8C9892"/>
    <w:rsid w:val="0C8F2F4B"/>
    <w:rsid w:val="0C9A3E16"/>
    <w:rsid w:val="0C9A9C78"/>
    <w:rsid w:val="0C9F4670"/>
    <w:rsid w:val="0CA195B5"/>
    <w:rsid w:val="0CA75A31"/>
    <w:rsid w:val="0CAD2F7D"/>
    <w:rsid w:val="0CAF71B8"/>
    <w:rsid w:val="0CB29B09"/>
    <w:rsid w:val="0CB32C9C"/>
    <w:rsid w:val="0CB52CB7"/>
    <w:rsid w:val="0CB6A1B0"/>
    <w:rsid w:val="0CB6B0FA"/>
    <w:rsid w:val="0CC861FA"/>
    <w:rsid w:val="0CCF1865"/>
    <w:rsid w:val="0CD76E97"/>
    <w:rsid w:val="0CDD29BD"/>
    <w:rsid w:val="0CE228B6"/>
    <w:rsid w:val="0CE2F35B"/>
    <w:rsid w:val="0CF1899B"/>
    <w:rsid w:val="0D05A5A1"/>
    <w:rsid w:val="0D34741C"/>
    <w:rsid w:val="0D36E7C2"/>
    <w:rsid w:val="0D375EBE"/>
    <w:rsid w:val="0D3ACB7F"/>
    <w:rsid w:val="0D3AFA41"/>
    <w:rsid w:val="0D64DF5E"/>
    <w:rsid w:val="0D663A82"/>
    <w:rsid w:val="0D863F86"/>
    <w:rsid w:val="0D8B0805"/>
    <w:rsid w:val="0D8D250E"/>
    <w:rsid w:val="0D9F8056"/>
    <w:rsid w:val="0DAF2DCB"/>
    <w:rsid w:val="0DC3FFD7"/>
    <w:rsid w:val="0DC9D5B4"/>
    <w:rsid w:val="0DD592F9"/>
    <w:rsid w:val="0DE37BB3"/>
    <w:rsid w:val="0DEC0BDB"/>
    <w:rsid w:val="0DF4BB8E"/>
    <w:rsid w:val="0E11C9A9"/>
    <w:rsid w:val="0E3B904E"/>
    <w:rsid w:val="0E432329"/>
    <w:rsid w:val="0E440C66"/>
    <w:rsid w:val="0E486A93"/>
    <w:rsid w:val="0E525F4A"/>
    <w:rsid w:val="0E57F5B4"/>
    <w:rsid w:val="0E5DAB78"/>
    <w:rsid w:val="0E64B1CC"/>
    <w:rsid w:val="0E70FE09"/>
    <w:rsid w:val="0E9E2E8C"/>
    <w:rsid w:val="0E9F9522"/>
    <w:rsid w:val="0EA6E0D9"/>
    <w:rsid w:val="0EB8807C"/>
    <w:rsid w:val="0EDC4F6A"/>
    <w:rsid w:val="0EEB2212"/>
    <w:rsid w:val="0EEED1F0"/>
    <w:rsid w:val="0EF6D5F2"/>
    <w:rsid w:val="0EF90850"/>
    <w:rsid w:val="0F162A6F"/>
    <w:rsid w:val="0F1C98DF"/>
    <w:rsid w:val="0F216D02"/>
    <w:rsid w:val="0F5516D8"/>
    <w:rsid w:val="0F5652F9"/>
    <w:rsid w:val="0F697834"/>
    <w:rsid w:val="0F7CF8D6"/>
    <w:rsid w:val="0F7E572A"/>
    <w:rsid w:val="0F910AEB"/>
    <w:rsid w:val="0F944FF9"/>
    <w:rsid w:val="0F98F971"/>
    <w:rsid w:val="0F9C9646"/>
    <w:rsid w:val="0FABDDC6"/>
    <w:rsid w:val="0FBA9868"/>
    <w:rsid w:val="0FC09D6B"/>
    <w:rsid w:val="0FDE0F83"/>
    <w:rsid w:val="0FDFDCC7"/>
    <w:rsid w:val="0FE41455"/>
    <w:rsid w:val="10069236"/>
    <w:rsid w:val="100B3AF8"/>
    <w:rsid w:val="100B991C"/>
    <w:rsid w:val="1015219B"/>
    <w:rsid w:val="1030F441"/>
    <w:rsid w:val="1038B00E"/>
    <w:rsid w:val="1051DB39"/>
    <w:rsid w:val="1058011F"/>
    <w:rsid w:val="105967D5"/>
    <w:rsid w:val="105D7557"/>
    <w:rsid w:val="10758282"/>
    <w:rsid w:val="1078C599"/>
    <w:rsid w:val="108013D5"/>
    <w:rsid w:val="1088645E"/>
    <w:rsid w:val="1094A48E"/>
    <w:rsid w:val="1096E6C1"/>
    <w:rsid w:val="10A13D56"/>
    <w:rsid w:val="10AD867A"/>
    <w:rsid w:val="10B086C0"/>
    <w:rsid w:val="10B7B71E"/>
    <w:rsid w:val="10C59FC9"/>
    <w:rsid w:val="10C69B5B"/>
    <w:rsid w:val="10C69B9B"/>
    <w:rsid w:val="10CF6BF4"/>
    <w:rsid w:val="10D17601"/>
    <w:rsid w:val="10D23190"/>
    <w:rsid w:val="10DE9AAF"/>
    <w:rsid w:val="10E89451"/>
    <w:rsid w:val="10EB6077"/>
    <w:rsid w:val="11300EC9"/>
    <w:rsid w:val="11302267"/>
    <w:rsid w:val="11307370"/>
    <w:rsid w:val="1147AE27"/>
    <w:rsid w:val="1167FFDF"/>
    <w:rsid w:val="116AC3CA"/>
    <w:rsid w:val="117099C8"/>
    <w:rsid w:val="1175F80D"/>
    <w:rsid w:val="11761AD6"/>
    <w:rsid w:val="117F4577"/>
    <w:rsid w:val="1197DE7B"/>
    <w:rsid w:val="11AD3399"/>
    <w:rsid w:val="11BBE331"/>
    <w:rsid w:val="11C39D5F"/>
    <w:rsid w:val="11CF1781"/>
    <w:rsid w:val="11D0BD26"/>
    <w:rsid w:val="11E01D5B"/>
    <w:rsid w:val="120DD993"/>
    <w:rsid w:val="1217B97C"/>
    <w:rsid w:val="125E7928"/>
    <w:rsid w:val="127C696D"/>
    <w:rsid w:val="128CA44D"/>
    <w:rsid w:val="129240DE"/>
    <w:rsid w:val="1292E6A1"/>
    <w:rsid w:val="129FBE68"/>
    <w:rsid w:val="12A76926"/>
    <w:rsid w:val="12A88711"/>
    <w:rsid w:val="12A92042"/>
    <w:rsid w:val="12AE3F75"/>
    <w:rsid w:val="12C9E098"/>
    <w:rsid w:val="12CAF8D7"/>
    <w:rsid w:val="12CB0738"/>
    <w:rsid w:val="12D3464B"/>
    <w:rsid w:val="12DBA123"/>
    <w:rsid w:val="12E118B8"/>
    <w:rsid w:val="12F3A145"/>
    <w:rsid w:val="13163154"/>
    <w:rsid w:val="1316B241"/>
    <w:rsid w:val="13262D40"/>
    <w:rsid w:val="133DF947"/>
    <w:rsid w:val="1374E725"/>
    <w:rsid w:val="13A97419"/>
    <w:rsid w:val="13B49303"/>
    <w:rsid w:val="13B98453"/>
    <w:rsid w:val="13BBB6DE"/>
    <w:rsid w:val="13CB727D"/>
    <w:rsid w:val="13D4C146"/>
    <w:rsid w:val="13E5273C"/>
    <w:rsid w:val="13F83C97"/>
    <w:rsid w:val="140577B9"/>
    <w:rsid w:val="1410B7BA"/>
    <w:rsid w:val="1429C798"/>
    <w:rsid w:val="143A6A8D"/>
    <w:rsid w:val="144914F6"/>
    <w:rsid w:val="1450611E"/>
    <w:rsid w:val="14545817"/>
    <w:rsid w:val="147CFCA1"/>
    <w:rsid w:val="149C44AD"/>
    <w:rsid w:val="14AC118D"/>
    <w:rsid w:val="14B35BB8"/>
    <w:rsid w:val="14B40F65"/>
    <w:rsid w:val="14BAE7DC"/>
    <w:rsid w:val="14CE8CB1"/>
    <w:rsid w:val="14D0FCA9"/>
    <w:rsid w:val="14D13DF0"/>
    <w:rsid w:val="14D49340"/>
    <w:rsid w:val="14D942C5"/>
    <w:rsid w:val="14D9BF10"/>
    <w:rsid w:val="14E18A40"/>
    <w:rsid w:val="14E5C314"/>
    <w:rsid w:val="14F5FE1F"/>
    <w:rsid w:val="14F730BE"/>
    <w:rsid w:val="14F7DA53"/>
    <w:rsid w:val="15254C5C"/>
    <w:rsid w:val="1536D213"/>
    <w:rsid w:val="153808B7"/>
    <w:rsid w:val="1566F613"/>
    <w:rsid w:val="156C4396"/>
    <w:rsid w:val="1571CC11"/>
    <w:rsid w:val="15740268"/>
    <w:rsid w:val="157D98A1"/>
    <w:rsid w:val="15AED498"/>
    <w:rsid w:val="15BDAFFF"/>
    <w:rsid w:val="15BF6653"/>
    <w:rsid w:val="15CA8763"/>
    <w:rsid w:val="15D8BC56"/>
    <w:rsid w:val="15E0E288"/>
    <w:rsid w:val="15E45FF0"/>
    <w:rsid w:val="15EB38D9"/>
    <w:rsid w:val="15F09E77"/>
    <w:rsid w:val="15FC19EA"/>
    <w:rsid w:val="160E5CB7"/>
    <w:rsid w:val="16156E9E"/>
    <w:rsid w:val="1620557B"/>
    <w:rsid w:val="1624AD2E"/>
    <w:rsid w:val="1640B5D9"/>
    <w:rsid w:val="16475815"/>
    <w:rsid w:val="1649771E"/>
    <w:rsid w:val="164C15C4"/>
    <w:rsid w:val="165265A5"/>
    <w:rsid w:val="1659E6EF"/>
    <w:rsid w:val="165D02BC"/>
    <w:rsid w:val="165FB437"/>
    <w:rsid w:val="166F1BD8"/>
    <w:rsid w:val="1676F27F"/>
    <w:rsid w:val="1677A4E5"/>
    <w:rsid w:val="167F847D"/>
    <w:rsid w:val="16857B5F"/>
    <w:rsid w:val="16955F45"/>
    <w:rsid w:val="16A3EF08"/>
    <w:rsid w:val="16AB9E2A"/>
    <w:rsid w:val="16B95301"/>
    <w:rsid w:val="16C1978B"/>
    <w:rsid w:val="16ECE5E0"/>
    <w:rsid w:val="16FD4260"/>
    <w:rsid w:val="1706534F"/>
    <w:rsid w:val="171ADBEA"/>
    <w:rsid w:val="173F8B0C"/>
    <w:rsid w:val="174CCA1D"/>
    <w:rsid w:val="174CF5CA"/>
    <w:rsid w:val="17621E40"/>
    <w:rsid w:val="17629741"/>
    <w:rsid w:val="176EC67E"/>
    <w:rsid w:val="1771C916"/>
    <w:rsid w:val="17950EE8"/>
    <w:rsid w:val="17A9AA85"/>
    <w:rsid w:val="17AA2D18"/>
    <w:rsid w:val="17B1C08F"/>
    <w:rsid w:val="17B32F73"/>
    <w:rsid w:val="17B6EFAB"/>
    <w:rsid w:val="17BF8410"/>
    <w:rsid w:val="17D7B479"/>
    <w:rsid w:val="17F07E55"/>
    <w:rsid w:val="18162E6B"/>
    <w:rsid w:val="181632AE"/>
    <w:rsid w:val="1818E79D"/>
    <w:rsid w:val="182100E8"/>
    <w:rsid w:val="1828B694"/>
    <w:rsid w:val="1839BB1B"/>
    <w:rsid w:val="183A25BC"/>
    <w:rsid w:val="1841DB38"/>
    <w:rsid w:val="1843C4C1"/>
    <w:rsid w:val="184F389C"/>
    <w:rsid w:val="18518E50"/>
    <w:rsid w:val="18631B94"/>
    <w:rsid w:val="1863E597"/>
    <w:rsid w:val="1866440C"/>
    <w:rsid w:val="18735313"/>
    <w:rsid w:val="18A3E458"/>
    <w:rsid w:val="18BD2D35"/>
    <w:rsid w:val="18D0FC22"/>
    <w:rsid w:val="18DA7DD9"/>
    <w:rsid w:val="1902E0A4"/>
    <w:rsid w:val="190399C6"/>
    <w:rsid w:val="191642AE"/>
    <w:rsid w:val="192F8641"/>
    <w:rsid w:val="193A3F13"/>
    <w:rsid w:val="194BDE63"/>
    <w:rsid w:val="194D90F0"/>
    <w:rsid w:val="195606FE"/>
    <w:rsid w:val="19748843"/>
    <w:rsid w:val="1975B910"/>
    <w:rsid w:val="198184BE"/>
    <w:rsid w:val="19884A99"/>
    <w:rsid w:val="198AC07F"/>
    <w:rsid w:val="19924E83"/>
    <w:rsid w:val="19988FCA"/>
    <w:rsid w:val="19AFCFED"/>
    <w:rsid w:val="19BCB08E"/>
    <w:rsid w:val="19CB9202"/>
    <w:rsid w:val="19D50405"/>
    <w:rsid w:val="19DA20DA"/>
    <w:rsid w:val="19DE3540"/>
    <w:rsid w:val="19EF80BC"/>
    <w:rsid w:val="19FC6A17"/>
    <w:rsid w:val="1A23855A"/>
    <w:rsid w:val="1A292B56"/>
    <w:rsid w:val="1A40F87F"/>
    <w:rsid w:val="1A5330CA"/>
    <w:rsid w:val="1A5468C0"/>
    <w:rsid w:val="1A64B2F2"/>
    <w:rsid w:val="1A70148D"/>
    <w:rsid w:val="1A72B43C"/>
    <w:rsid w:val="1A84184D"/>
    <w:rsid w:val="1A8DAE9A"/>
    <w:rsid w:val="1A9339E0"/>
    <w:rsid w:val="1AB6DBB8"/>
    <w:rsid w:val="1ACC559B"/>
    <w:rsid w:val="1ACCF9F5"/>
    <w:rsid w:val="1ACD3E7E"/>
    <w:rsid w:val="1ACE2F1A"/>
    <w:rsid w:val="1AD038F4"/>
    <w:rsid w:val="1AD4D68B"/>
    <w:rsid w:val="1AD73685"/>
    <w:rsid w:val="1ADA0CDE"/>
    <w:rsid w:val="1ADEF233"/>
    <w:rsid w:val="1AE46F8E"/>
    <w:rsid w:val="1AEBB2B5"/>
    <w:rsid w:val="1AF0982C"/>
    <w:rsid w:val="1AFA333C"/>
    <w:rsid w:val="1B010ED6"/>
    <w:rsid w:val="1B1A7261"/>
    <w:rsid w:val="1B2EA4A8"/>
    <w:rsid w:val="1B4750A9"/>
    <w:rsid w:val="1B4807BE"/>
    <w:rsid w:val="1B559AD4"/>
    <w:rsid w:val="1B55C56F"/>
    <w:rsid w:val="1B566378"/>
    <w:rsid w:val="1B569FB6"/>
    <w:rsid w:val="1B70D466"/>
    <w:rsid w:val="1B747C61"/>
    <w:rsid w:val="1B75D343"/>
    <w:rsid w:val="1B7BC58E"/>
    <w:rsid w:val="1B8B2BD6"/>
    <w:rsid w:val="1B92A62A"/>
    <w:rsid w:val="1BA3F136"/>
    <w:rsid w:val="1BB53BC0"/>
    <w:rsid w:val="1BBF6317"/>
    <w:rsid w:val="1BC4F977"/>
    <w:rsid w:val="1BD17CCE"/>
    <w:rsid w:val="1BE97043"/>
    <w:rsid w:val="1BEA2F6D"/>
    <w:rsid w:val="1BF16F77"/>
    <w:rsid w:val="1BF595F6"/>
    <w:rsid w:val="1C0DD4D9"/>
    <w:rsid w:val="1C2594B7"/>
    <w:rsid w:val="1C39C8E7"/>
    <w:rsid w:val="1C39F6BC"/>
    <w:rsid w:val="1C3F6276"/>
    <w:rsid w:val="1C4CCB1F"/>
    <w:rsid w:val="1C4EB5AC"/>
    <w:rsid w:val="1C4F753C"/>
    <w:rsid w:val="1C5811A9"/>
    <w:rsid w:val="1C5B01CF"/>
    <w:rsid w:val="1C7A3329"/>
    <w:rsid w:val="1C7A852B"/>
    <w:rsid w:val="1C873A3A"/>
    <w:rsid w:val="1CA87ECC"/>
    <w:rsid w:val="1CCDAC31"/>
    <w:rsid w:val="1CE42D9F"/>
    <w:rsid w:val="1CEC9E27"/>
    <w:rsid w:val="1CF3C46B"/>
    <w:rsid w:val="1D023C27"/>
    <w:rsid w:val="1D1735E4"/>
    <w:rsid w:val="1D1F09EB"/>
    <w:rsid w:val="1D2862CF"/>
    <w:rsid w:val="1D2F8C4E"/>
    <w:rsid w:val="1D43A539"/>
    <w:rsid w:val="1D44C8A6"/>
    <w:rsid w:val="1D4CCC24"/>
    <w:rsid w:val="1D4DBF1B"/>
    <w:rsid w:val="1D508C3A"/>
    <w:rsid w:val="1D50BB17"/>
    <w:rsid w:val="1D5E8DDA"/>
    <w:rsid w:val="1D857DDE"/>
    <w:rsid w:val="1D8C83F1"/>
    <w:rsid w:val="1D8D6C22"/>
    <w:rsid w:val="1D933E4D"/>
    <w:rsid w:val="1DB9E67D"/>
    <w:rsid w:val="1DCACC5D"/>
    <w:rsid w:val="1DDBF5C9"/>
    <w:rsid w:val="1DF5CE1B"/>
    <w:rsid w:val="1E129418"/>
    <w:rsid w:val="1E335C6A"/>
    <w:rsid w:val="1E35C0B2"/>
    <w:rsid w:val="1E6189C0"/>
    <w:rsid w:val="1E7AD596"/>
    <w:rsid w:val="1E7CC912"/>
    <w:rsid w:val="1EA6CE4D"/>
    <w:rsid w:val="1EB30645"/>
    <w:rsid w:val="1EB3E85B"/>
    <w:rsid w:val="1EC1D3EC"/>
    <w:rsid w:val="1EC24423"/>
    <w:rsid w:val="1EC43330"/>
    <w:rsid w:val="1EC7EA32"/>
    <w:rsid w:val="1ED8B1C7"/>
    <w:rsid w:val="1EE544E6"/>
    <w:rsid w:val="1EF29CBA"/>
    <w:rsid w:val="1F09E44C"/>
    <w:rsid w:val="1F0E30EF"/>
    <w:rsid w:val="1F23301D"/>
    <w:rsid w:val="1F263C1F"/>
    <w:rsid w:val="1F283C21"/>
    <w:rsid w:val="1F28AEC4"/>
    <w:rsid w:val="1F4E16C7"/>
    <w:rsid w:val="1F6C9692"/>
    <w:rsid w:val="1F876AD8"/>
    <w:rsid w:val="1F905382"/>
    <w:rsid w:val="1F923462"/>
    <w:rsid w:val="1F9A633C"/>
    <w:rsid w:val="1FA08E7C"/>
    <w:rsid w:val="1FB250D8"/>
    <w:rsid w:val="1FB31F81"/>
    <w:rsid w:val="1FB5AA66"/>
    <w:rsid w:val="1FB8CB7D"/>
    <w:rsid w:val="1FC1DDBB"/>
    <w:rsid w:val="1FCBF6D5"/>
    <w:rsid w:val="1FD11C8C"/>
    <w:rsid w:val="1FD86E77"/>
    <w:rsid w:val="1FEAABCD"/>
    <w:rsid w:val="1FF0FC15"/>
    <w:rsid w:val="1FFB8610"/>
    <w:rsid w:val="2005C98F"/>
    <w:rsid w:val="200AE769"/>
    <w:rsid w:val="20169DE2"/>
    <w:rsid w:val="2016A5F7"/>
    <w:rsid w:val="201796C6"/>
    <w:rsid w:val="201EFAE0"/>
    <w:rsid w:val="20261500"/>
    <w:rsid w:val="2057AD04"/>
    <w:rsid w:val="2069F40D"/>
    <w:rsid w:val="206EDDEF"/>
    <w:rsid w:val="20754BAF"/>
    <w:rsid w:val="2081CC27"/>
    <w:rsid w:val="20855FDD"/>
    <w:rsid w:val="2089E119"/>
    <w:rsid w:val="209D5B0C"/>
    <w:rsid w:val="209DD14E"/>
    <w:rsid w:val="20A09A31"/>
    <w:rsid w:val="20A56C14"/>
    <w:rsid w:val="20B418E1"/>
    <w:rsid w:val="20B83D6C"/>
    <w:rsid w:val="20B9540C"/>
    <w:rsid w:val="20BAC430"/>
    <w:rsid w:val="20BC7CF3"/>
    <w:rsid w:val="20BDE95F"/>
    <w:rsid w:val="20C2724E"/>
    <w:rsid w:val="20C667E2"/>
    <w:rsid w:val="20CB9C6E"/>
    <w:rsid w:val="20CDA60C"/>
    <w:rsid w:val="20CECDAB"/>
    <w:rsid w:val="20D22F4F"/>
    <w:rsid w:val="20D567FA"/>
    <w:rsid w:val="20D92A1B"/>
    <w:rsid w:val="20DCA66C"/>
    <w:rsid w:val="20E145FC"/>
    <w:rsid w:val="20E58FBE"/>
    <w:rsid w:val="20E86C92"/>
    <w:rsid w:val="20F54236"/>
    <w:rsid w:val="20FFD015"/>
    <w:rsid w:val="21166FFF"/>
    <w:rsid w:val="211A63D9"/>
    <w:rsid w:val="212022F9"/>
    <w:rsid w:val="2122B2D1"/>
    <w:rsid w:val="212C5BC3"/>
    <w:rsid w:val="21350B5A"/>
    <w:rsid w:val="213C5EDD"/>
    <w:rsid w:val="215A8A47"/>
    <w:rsid w:val="215DF071"/>
    <w:rsid w:val="215EF3BE"/>
    <w:rsid w:val="216712BF"/>
    <w:rsid w:val="216E1B1F"/>
    <w:rsid w:val="2180F251"/>
    <w:rsid w:val="2183C950"/>
    <w:rsid w:val="21A666FC"/>
    <w:rsid w:val="21A6EF64"/>
    <w:rsid w:val="21A7B69A"/>
    <w:rsid w:val="21B36727"/>
    <w:rsid w:val="21B6133C"/>
    <w:rsid w:val="21D641D5"/>
    <w:rsid w:val="21E541B2"/>
    <w:rsid w:val="21E67328"/>
    <w:rsid w:val="2216BBB0"/>
    <w:rsid w:val="2228A514"/>
    <w:rsid w:val="2242429B"/>
    <w:rsid w:val="224F14AF"/>
    <w:rsid w:val="2258AC90"/>
    <w:rsid w:val="225C909A"/>
    <w:rsid w:val="2267CD97"/>
    <w:rsid w:val="226812A3"/>
    <w:rsid w:val="227149C7"/>
    <w:rsid w:val="227F5DAB"/>
    <w:rsid w:val="228268BE"/>
    <w:rsid w:val="229A8E06"/>
    <w:rsid w:val="22AF1A84"/>
    <w:rsid w:val="22BAE33B"/>
    <w:rsid w:val="22CAEB0D"/>
    <w:rsid w:val="22CFD29F"/>
    <w:rsid w:val="22D0DBBB"/>
    <w:rsid w:val="22D289A2"/>
    <w:rsid w:val="22D82F3E"/>
    <w:rsid w:val="22E07550"/>
    <w:rsid w:val="22E3EB9A"/>
    <w:rsid w:val="22F545CE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372726"/>
    <w:rsid w:val="234538B7"/>
    <w:rsid w:val="234AC403"/>
    <w:rsid w:val="234AEA96"/>
    <w:rsid w:val="2356A22F"/>
    <w:rsid w:val="2356BBC4"/>
    <w:rsid w:val="2374D423"/>
    <w:rsid w:val="23752A37"/>
    <w:rsid w:val="2388C568"/>
    <w:rsid w:val="23B8D19D"/>
    <w:rsid w:val="23CA67A0"/>
    <w:rsid w:val="23CAB0D1"/>
    <w:rsid w:val="23CAFA44"/>
    <w:rsid w:val="23D59DAE"/>
    <w:rsid w:val="23E8C2E9"/>
    <w:rsid w:val="23EAE510"/>
    <w:rsid w:val="23F2ADD6"/>
    <w:rsid w:val="23F9B8BE"/>
    <w:rsid w:val="23F9E57C"/>
    <w:rsid w:val="23FA1310"/>
    <w:rsid w:val="23FC6BBD"/>
    <w:rsid w:val="2407241F"/>
    <w:rsid w:val="240881EE"/>
    <w:rsid w:val="24315491"/>
    <w:rsid w:val="243A0DE1"/>
    <w:rsid w:val="244217B3"/>
    <w:rsid w:val="244817E0"/>
    <w:rsid w:val="2452972F"/>
    <w:rsid w:val="245593DD"/>
    <w:rsid w:val="2457FAC6"/>
    <w:rsid w:val="2458C27A"/>
    <w:rsid w:val="24654D08"/>
    <w:rsid w:val="2465A585"/>
    <w:rsid w:val="246B24F7"/>
    <w:rsid w:val="247A111C"/>
    <w:rsid w:val="248A3D3C"/>
    <w:rsid w:val="24A4FDF8"/>
    <w:rsid w:val="24A50236"/>
    <w:rsid w:val="24AC83B2"/>
    <w:rsid w:val="24CAD2F7"/>
    <w:rsid w:val="24CB0BA2"/>
    <w:rsid w:val="24D1EBC9"/>
    <w:rsid w:val="24E1CFC8"/>
    <w:rsid w:val="24E5C6C1"/>
    <w:rsid w:val="24E73023"/>
    <w:rsid w:val="24FFC5BA"/>
    <w:rsid w:val="2508DBE6"/>
    <w:rsid w:val="2519B924"/>
    <w:rsid w:val="25230761"/>
    <w:rsid w:val="252DA610"/>
    <w:rsid w:val="25359D00"/>
    <w:rsid w:val="253F1CBE"/>
    <w:rsid w:val="25408911"/>
    <w:rsid w:val="2555654C"/>
    <w:rsid w:val="255E1FC3"/>
    <w:rsid w:val="2576114B"/>
    <w:rsid w:val="258BEED9"/>
    <w:rsid w:val="2596F859"/>
    <w:rsid w:val="2597F3DA"/>
    <w:rsid w:val="25A1C5DF"/>
    <w:rsid w:val="25A4CEFF"/>
    <w:rsid w:val="25BC0EEB"/>
    <w:rsid w:val="25C97924"/>
    <w:rsid w:val="25CA8808"/>
    <w:rsid w:val="25E0A76F"/>
    <w:rsid w:val="25F55204"/>
    <w:rsid w:val="2600F9A0"/>
    <w:rsid w:val="26033C8B"/>
    <w:rsid w:val="2605C103"/>
    <w:rsid w:val="260EDCCE"/>
    <w:rsid w:val="263CE231"/>
    <w:rsid w:val="2656079F"/>
    <w:rsid w:val="2658D411"/>
    <w:rsid w:val="2663E917"/>
    <w:rsid w:val="266860A0"/>
    <w:rsid w:val="2685E77B"/>
    <w:rsid w:val="26876207"/>
    <w:rsid w:val="268B17E9"/>
    <w:rsid w:val="269258C4"/>
    <w:rsid w:val="269DFB1E"/>
    <w:rsid w:val="26A0EBC0"/>
    <w:rsid w:val="26C5395F"/>
    <w:rsid w:val="26C5DABC"/>
    <w:rsid w:val="26D55BB0"/>
    <w:rsid w:val="26D5C31B"/>
    <w:rsid w:val="26DE22F0"/>
    <w:rsid w:val="26EAB1D9"/>
    <w:rsid w:val="26EE5134"/>
    <w:rsid w:val="26F1A4F6"/>
    <w:rsid w:val="270BDDAA"/>
    <w:rsid w:val="27259C84"/>
    <w:rsid w:val="2746965B"/>
    <w:rsid w:val="2746FCC6"/>
    <w:rsid w:val="274A792C"/>
    <w:rsid w:val="27504A8E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013B9"/>
    <w:rsid w:val="27E86454"/>
    <w:rsid w:val="27EED8F1"/>
    <w:rsid w:val="27F8B79F"/>
    <w:rsid w:val="27FA1492"/>
    <w:rsid w:val="28009129"/>
    <w:rsid w:val="2824C5C0"/>
    <w:rsid w:val="282733E0"/>
    <w:rsid w:val="2829496D"/>
    <w:rsid w:val="283B834E"/>
    <w:rsid w:val="2840A0A2"/>
    <w:rsid w:val="284F0E9B"/>
    <w:rsid w:val="285428C2"/>
    <w:rsid w:val="285E2699"/>
    <w:rsid w:val="285F8BD2"/>
    <w:rsid w:val="2871F575"/>
    <w:rsid w:val="287220F3"/>
    <w:rsid w:val="287809EF"/>
    <w:rsid w:val="289AA08B"/>
    <w:rsid w:val="28A6C2FF"/>
    <w:rsid w:val="28B0FAC5"/>
    <w:rsid w:val="28B413D5"/>
    <w:rsid w:val="28B4D815"/>
    <w:rsid w:val="28B5693A"/>
    <w:rsid w:val="28C53149"/>
    <w:rsid w:val="28CD57CA"/>
    <w:rsid w:val="28CEBC29"/>
    <w:rsid w:val="28DFC66C"/>
    <w:rsid w:val="28E74671"/>
    <w:rsid w:val="290A5177"/>
    <w:rsid w:val="29143882"/>
    <w:rsid w:val="2926B7B5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9C618A"/>
    <w:rsid w:val="29B39B74"/>
    <w:rsid w:val="29B5BE15"/>
    <w:rsid w:val="29C9D947"/>
    <w:rsid w:val="29E05BED"/>
    <w:rsid w:val="29E76072"/>
    <w:rsid w:val="29F08785"/>
    <w:rsid w:val="2A0A3207"/>
    <w:rsid w:val="2A0F43B8"/>
    <w:rsid w:val="2A0F94EA"/>
    <w:rsid w:val="2A163281"/>
    <w:rsid w:val="2A1A1DD2"/>
    <w:rsid w:val="2A1D47D9"/>
    <w:rsid w:val="2A24FE93"/>
    <w:rsid w:val="2A342C23"/>
    <w:rsid w:val="2A34460A"/>
    <w:rsid w:val="2A3D516B"/>
    <w:rsid w:val="2A429360"/>
    <w:rsid w:val="2A4762A6"/>
    <w:rsid w:val="2A4DB0EA"/>
    <w:rsid w:val="2A5CED38"/>
    <w:rsid w:val="2A666427"/>
    <w:rsid w:val="2A671844"/>
    <w:rsid w:val="2A7665A3"/>
    <w:rsid w:val="2A9257B6"/>
    <w:rsid w:val="2A9E7541"/>
    <w:rsid w:val="2AA0FAD8"/>
    <w:rsid w:val="2ABE1897"/>
    <w:rsid w:val="2AC13489"/>
    <w:rsid w:val="2AC483EC"/>
    <w:rsid w:val="2AF34A74"/>
    <w:rsid w:val="2AF515FD"/>
    <w:rsid w:val="2B126989"/>
    <w:rsid w:val="2B1589CE"/>
    <w:rsid w:val="2B1BD3C7"/>
    <w:rsid w:val="2B24904C"/>
    <w:rsid w:val="2B274057"/>
    <w:rsid w:val="2B2E5F7A"/>
    <w:rsid w:val="2B3FED2F"/>
    <w:rsid w:val="2B48CE7A"/>
    <w:rsid w:val="2B4E3864"/>
    <w:rsid w:val="2B7020DF"/>
    <w:rsid w:val="2B71DCAE"/>
    <w:rsid w:val="2B77E7FC"/>
    <w:rsid w:val="2B923661"/>
    <w:rsid w:val="2B9976D3"/>
    <w:rsid w:val="2BB64BC8"/>
    <w:rsid w:val="2BC6B101"/>
    <w:rsid w:val="2BDF032C"/>
    <w:rsid w:val="2BEBB497"/>
    <w:rsid w:val="2BEFEFC3"/>
    <w:rsid w:val="2BF5F6F5"/>
    <w:rsid w:val="2BFC77E9"/>
    <w:rsid w:val="2C137516"/>
    <w:rsid w:val="2C13A746"/>
    <w:rsid w:val="2C1BCDB8"/>
    <w:rsid w:val="2C212FDC"/>
    <w:rsid w:val="2C2A7FB1"/>
    <w:rsid w:val="2C34985A"/>
    <w:rsid w:val="2C440DBE"/>
    <w:rsid w:val="2C4FE8F3"/>
    <w:rsid w:val="2C5D89E8"/>
    <w:rsid w:val="2C654EAB"/>
    <w:rsid w:val="2C6C4198"/>
    <w:rsid w:val="2C6F415B"/>
    <w:rsid w:val="2C6FBF68"/>
    <w:rsid w:val="2C73BF24"/>
    <w:rsid w:val="2C8F0A83"/>
    <w:rsid w:val="2C9E897E"/>
    <w:rsid w:val="2CADA84F"/>
    <w:rsid w:val="2CB1A619"/>
    <w:rsid w:val="2CB5CFA3"/>
    <w:rsid w:val="2CBBD577"/>
    <w:rsid w:val="2CD4024C"/>
    <w:rsid w:val="2CD78FBD"/>
    <w:rsid w:val="2CEE142D"/>
    <w:rsid w:val="2CF44D9C"/>
    <w:rsid w:val="2CF8F3EB"/>
    <w:rsid w:val="2CFEEF29"/>
    <w:rsid w:val="2D115094"/>
    <w:rsid w:val="2D165105"/>
    <w:rsid w:val="2D17BB96"/>
    <w:rsid w:val="2D44FCD9"/>
    <w:rsid w:val="2D48C651"/>
    <w:rsid w:val="2D756E82"/>
    <w:rsid w:val="2D82AAA8"/>
    <w:rsid w:val="2D89D9D0"/>
    <w:rsid w:val="2D952055"/>
    <w:rsid w:val="2DA22D4C"/>
    <w:rsid w:val="2DAD19BE"/>
    <w:rsid w:val="2DAF77A7"/>
    <w:rsid w:val="2DB5F7CE"/>
    <w:rsid w:val="2DCB4CF7"/>
    <w:rsid w:val="2DD502A3"/>
    <w:rsid w:val="2DD54E98"/>
    <w:rsid w:val="2DD63C01"/>
    <w:rsid w:val="2DD7F7CD"/>
    <w:rsid w:val="2DE31945"/>
    <w:rsid w:val="2DE7A9A5"/>
    <w:rsid w:val="2DF7D733"/>
    <w:rsid w:val="2DF9944D"/>
    <w:rsid w:val="2DFFA45A"/>
    <w:rsid w:val="2E026C2A"/>
    <w:rsid w:val="2E0C135E"/>
    <w:rsid w:val="2E1214E6"/>
    <w:rsid w:val="2E13C7E9"/>
    <w:rsid w:val="2E177D0B"/>
    <w:rsid w:val="2E185CC7"/>
    <w:rsid w:val="2E2D2920"/>
    <w:rsid w:val="2E35A721"/>
    <w:rsid w:val="2E50BDB9"/>
    <w:rsid w:val="2E52FA56"/>
    <w:rsid w:val="2E5D4244"/>
    <w:rsid w:val="2E74316A"/>
    <w:rsid w:val="2E8166AF"/>
    <w:rsid w:val="2E8ADD06"/>
    <w:rsid w:val="2E90732B"/>
    <w:rsid w:val="2E9F2601"/>
    <w:rsid w:val="2EB6BD5A"/>
    <w:rsid w:val="2EBE6664"/>
    <w:rsid w:val="2EC44581"/>
    <w:rsid w:val="2EDC6651"/>
    <w:rsid w:val="2EEA4E1F"/>
    <w:rsid w:val="2EF55917"/>
    <w:rsid w:val="2EF801C1"/>
    <w:rsid w:val="2F145643"/>
    <w:rsid w:val="2F3A9EC5"/>
    <w:rsid w:val="2F3FA76F"/>
    <w:rsid w:val="2F452FD4"/>
    <w:rsid w:val="2F6B93F6"/>
    <w:rsid w:val="2F6D4FD7"/>
    <w:rsid w:val="2F73C82E"/>
    <w:rsid w:val="2F8DB9C0"/>
    <w:rsid w:val="2F9C16F5"/>
    <w:rsid w:val="2FA7D89D"/>
    <w:rsid w:val="2FAFE5B1"/>
    <w:rsid w:val="2FB6A8C8"/>
    <w:rsid w:val="2FC43330"/>
    <w:rsid w:val="2FCAE722"/>
    <w:rsid w:val="2FE9616E"/>
    <w:rsid w:val="30065D56"/>
    <w:rsid w:val="30189843"/>
    <w:rsid w:val="30233CF3"/>
    <w:rsid w:val="303F4E05"/>
    <w:rsid w:val="30431B10"/>
    <w:rsid w:val="30456FF6"/>
    <w:rsid w:val="306015E2"/>
    <w:rsid w:val="306437D7"/>
    <w:rsid w:val="30656494"/>
    <w:rsid w:val="30895F56"/>
    <w:rsid w:val="309ACCBB"/>
    <w:rsid w:val="309C9BC5"/>
    <w:rsid w:val="30A0D23C"/>
    <w:rsid w:val="30B5EFB1"/>
    <w:rsid w:val="30D16EE4"/>
    <w:rsid w:val="30DB0349"/>
    <w:rsid w:val="30DDB584"/>
    <w:rsid w:val="30E02219"/>
    <w:rsid w:val="30E2B523"/>
    <w:rsid w:val="3103A0D0"/>
    <w:rsid w:val="31060A1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A1DEFE"/>
    <w:rsid w:val="31BE72E6"/>
    <w:rsid w:val="31C4B2D6"/>
    <w:rsid w:val="31CBA6EB"/>
    <w:rsid w:val="31E42A5E"/>
    <w:rsid w:val="31E46E5B"/>
    <w:rsid w:val="31F52EB5"/>
    <w:rsid w:val="31F7417E"/>
    <w:rsid w:val="32110CA6"/>
    <w:rsid w:val="3227A557"/>
    <w:rsid w:val="324A4AA8"/>
    <w:rsid w:val="325AF61B"/>
    <w:rsid w:val="3267F7EB"/>
    <w:rsid w:val="3267FF1D"/>
    <w:rsid w:val="327D6461"/>
    <w:rsid w:val="32828D31"/>
    <w:rsid w:val="328E4A39"/>
    <w:rsid w:val="328FD81B"/>
    <w:rsid w:val="329027D3"/>
    <w:rsid w:val="329073C3"/>
    <w:rsid w:val="32AF5A78"/>
    <w:rsid w:val="32B0AD19"/>
    <w:rsid w:val="32B874EC"/>
    <w:rsid w:val="32BC92F3"/>
    <w:rsid w:val="32C450FC"/>
    <w:rsid w:val="32CA8EAA"/>
    <w:rsid w:val="32CD0570"/>
    <w:rsid w:val="32E58609"/>
    <w:rsid w:val="32E686D5"/>
    <w:rsid w:val="32E6F1BA"/>
    <w:rsid w:val="32E6FF85"/>
    <w:rsid w:val="32E7E674"/>
    <w:rsid w:val="32E87EA6"/>
    <w:rsid w:val="32EEED0B"/>
    <w:rsid w:val="32F1FC38"/>
    <w:rsid w:val="32F904F4"/>
    <w:rsid w:val="33094B27"/>
    <w:rsid w:val="330C4A67"/>
    <w:rsid w:val="33123851"/>
    <w:rsid w:val="3319BB61"/>
    <w:rsid w:val="33227904"/>
    <w:rsid w:val="33292C7C"/>
    <w:rsid w:val="3353013B"/>
    <w:rsid w:val="336478BE"/>
    <w:rsid w:val="336A553A"/>
    <w:rsid w:val="3379F359"/>
    <w:rsid w:val="337FBA33"/>
    <w:rsid w:val="3385F49F"/>
    <w:rsid w:val="3388AF65"/>
    <w:rsid w:val="3393670F"/>
    <w:rsid w:val="3394F043"/>
    <w:rsid w:val="33A5D5C8"/>
    <w:rsid w:val="33B34807"/>
    <w:rsid w:val="33B3F1E5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094B57"/>
    <w:rsid w:val="34184BEE"/>
    <w:rsid w:val="34431C32"/>
    <w:rsid w:val="34468438"/>
    <w:rsid w:val="3455F339"/>
    <w:rsid w:val="347CE439"/>
    <w:rsid w:val="3482A9A3"/>
    <w:rsid w:val="348320EF"/>
    <w:rsid w:val="348CA4B1"/>
    <w:rsid w:val="348EE26F"/>
    <w:rsid w:val="349BF843"/>
    <w:rsid w:val="34A0B641"/>
    <w:rsid w:val="34AC0EF5"/>
    <w:rsid w:val="34C01B72"/>
    <w:rsid w:val="34CC82F9"/>
    <w:rsid w:val="34D5D273"/>
    <w:rsid w:val="34F327D8"/>
    <w:rsid w:val="34FEA303"/>
    <w:rsid w:val="34FFE118"/>
    <w:rsid w:val="3500EB9F"/>
    <w:rsid w:val="35138F26"/>
    <w:rsid w:val="351CFFF7"/>
    <w:rsid w:val="351E2D88"/>
    <w:rsid w:val="35236AA5"/>
    <w:rsid w:val="35321A40"/>
    <w:rsid w:val="3534FFA1"/>
    <w:rsid w:val="355CD079"/>
    <w:rsid w:val="355F19DF"/>
    <w:rsid w:val="35623438"/>
    <w:rsid w:val="3567580A"/>
    <w:rsid w:val="3579AF6F"/>
    <w:rsid w:val="357AC3E5"/>
    <w:rsid w:val="3580B26B"/>
    <w:rsid w:val="35821AAC"/>
    <w:rsid w:val="358A8033"/>
    <w:rsid w:val="3594EBB5"/>
    <w:rsid w:val="3596803E"/>
    <w:rsid w:val="359A1846"/>
    <w:rsid w:val="35A27273"/>
    <w:rsid w:val="35C81485"/>
    <w:rsid w:val="35D58267"/>
    <w:rsid w:val="35D8CE03"/>
    <w:rsid w:val="35DE4EED"/>
    <w:rsid w:val="35E2627A"/>
    <w:rsid w:val="35E61A99"/>
    <w:rsid w:val="35EB739C"/>
    <w:rsid w:val="35F06828"/>
    <w:rsid w:val="361E7A04"/>
    <w:rsid w:val="36225CF6"/>
    <w:rsid w:val="362FDB1E"/>
    <w:rsid w:val="36368852"/>
    <w:rsid w:val="366254A8"/>
    <w:rsid w:val="3689F7FA"/>
    <w:rsid w:val="368F17D3"/>
    <w:rsid w:val="368F7B23"/>
    <w:rsid w:val="369823F9"/>
    <w:rsid w:val="369AA3F6"/>
    <w:rsid w:val="369D787B"/>
    <w:rsid w:val="369E325B"/>
    <w:rsid w:val="36A80449"/>
    <w:rsid w:val="36B6738E"/>
    <w:rsid w:val="36BD2AAF"/>
    <w:rsid w:val="36C766EB"/>
    <w:rsid w:val="36CA9311"/>
    <w:rsid w:val="36D29241"/>
    <w:rsid w:val="36DA8E64"/>
    <w:rsid w:val="36E0DCFA"/>
    <w:rsid w:val="36F03B4B"/>
    <w:rsid w:val="36F19A8E"/>
    <w:rsid w:val="36F26520"/>
    <w:rsid w:val="36F402BB"/>
    <w:rsid w:val="36FF5F47"/>
    <w:rsid w:val="3703286B"/>
    <w:rsid w:val="37209D23"/>
    <w:rsid w:val="3727C0B3"/>
    <w:rsid w:val="37416D5F"/>
    <w:rsid w:val="376673B4"/>
    <w:rsid w:val="376C53A6"/>
    <w:rsid w:val="37789D26"/>
    <w:rsid w:val="3778FB48"/>
    <w:rsid w:val="37815E9B"/>
    <w:rsid w:val="378A9C3C"/>
    <w:rsid w:val="3792C1A1"/>
    <w:rsid w:val="37968C66"/>
    <w:rsid w:val="37A9FD6B"/>
    <w:rsid w:val="37B060D8"/>
    <w:rsid w:val="37B2720F"/>
    <w:rsid w:val="37BA70A8"/>
    <w:rsid w:val="37C1C6B6"/>
    <w:rsid w:val="37D6D143"/>
    <w:rsid w:val="37DC93A4"/>
    <w:rsid w:val="37E86E6A"/>
    <w:rsid w:val="37FF9F55"/>
    <w:rsid w:val="380481CA"/>
    <w:rsid w:val="3805F543"/>
    <w:rsid w:val="38082E64"/>
    <w:rsid w:val="381F9E8E"/>
    <w:rsid w:val="38227232"/>
    <w:rsid w:val="382573AF"/>
    <w:rsid w:val="382F8341"/>
    <w:rsid w:val="383079A2"/>
    <w:rsid w:val="383F02E5"/>
    <w:rsid w:val="384C9C67"/>
    <w:rsid w:val="38593511"/>
    <w:rsid w:val="38ADA430"/>
    <w:rsid w:val="38AE8312"/>
    <w:rsid w:val="38C9F2FF"/>
    <w:rsid w:val="38CE8E4F"/>
    <w:rsid w:val="38EDCF7B"/>
    <w:rsid w:val="38F146D1"/>
    <w:rsid w:val="39203A1A"/>
    <w:rsid w:val="393028A2"/>
    <w:rsid w:val="39372862"/>
    <w:rsid w:val="393CF7E1"/>
    <w:rsid w:val="393F23CA"/>
    <w:rsid w:val="3966877B"/>
    <w:rsid w:val="3986BA98"/>
    <w:rsid w:val="398B6C98"/>
    <w:rsid w:val="3992902C"/>
    <w:rsid w:val="39A6EBEE"/>
    <w:rsid w:val="39AAE702"/>
    <w:rsid w:val="39AF9D24"/>
    <w:rsid w:val="39B5A5C4"/>
    <w:rsid w:val="39BB5A84"/>
    <w:rsid w:val="39BF7A89"/>
    <w:rsid w:val="39CF32AF"/>
    <w:rsid w:val="39D5AA3A"/>
    <w:rsid w:val="39D6AB3F"/>
    <w:rsid w:val="39D977C7"/>
    <w:rsid w:val="3A015B08"/>
    <w:rsid w:val="3A0D8B5D"/>
    <w:rsid w:val="3A1F77DC"/>
    <w:rsid w:val="3A2A3EC7"/>
    <w:rsid w:val="3A2E2724"/>
    <w:rsid w:val="3A33B70A"/>
    <w:rsid w:val="3A3FDBEA"/>
    <w:rsid w:val="3A4079D9"/>
    <w:rsid w:val="3A47CA9C"/>
    <w:rsid w:val="3A47E5CF"/>
    <w:rsid w:val="3A515641"/>
    <w:rsid w:val="3A704A5E"/>
    <w:rsid w:val="3A7E912C"/>
    <w:rsid w:val="3AA1ABB1"/>
    <w:rsid w:val="3AA7D9C1"/>
    <w:rsid w:val="3AB7290F"/>
    <w:rsid w:val="3AB79E33"/>
    <w:rsid w:val="3AB84F53"/>
    <w:rsid w:val="3AC7F96C"/>
    <w:rsid w:val="3AD21910"/>
    <w:rsid w:val="3AFB88F7"/>
    <w:rsid w:val="3AFDDBB9"/>
    <w:rsid w:val="3B025BB5"/>
    <w:rsid w:val="3B149E4F"/>
    <w:rsid w:val="3B15A0AE"/>
    <w:rsid w:val="3B1C3FAC"/>
    <w:rsid w:val="3B227500"/>
    <w:rsid w:val="3B26E418"/>
    <w:rsid w:val="3B292F54"/>
    <w:rsid w:val="3B2A6784"/>
    <w:rsid w:val="3B40A296"/>
    <w:rsid w:val="3B4681C9"/>
    <w:rsid w:val="3B4A1E52"/>
    <w:rsid w:val="3B4F6CE8"/>
    <w:rsid w:val="3B56F07F"/>
    <w:rsid w:val="3B79F5B2"/>
    <w:rsid w:val="3B7B5DF7"/>
    <w:rsid w:val="3B84C3EC"/>
    <w:rsid w:val="3BAE9459"/>
    <w:rsid w:val="3BB2AB95"/>
    <w:rsid w:val="3BBA9E93"/>
    <w:rsid w:val="3BBD7F00"/>
    <w:rsid w:val="3BBE6509"/>
    <w:rsid w:val="3BC42A1C"/>
    <w:rsid w:val="3BCD7C9F"/>
    <w:rsid w:val="3BE5D5C8"/>
    <w:rsid w:val="3BEEAA45"/>
    <w:rsid w:val="3BEF897E"/>
    <w:rsid w:val="3BF9F752"/>
    <w:rsid w:val="3BFA7639"/>
    <w:rsid w:val="3BFBACC5"/>
    <w:rsid w:val="3BFDB671"/>
    <w:rsid w:val="3C05021A"/>
    <w:rsid w:val="3C0959CA"/>
    <w:rsid w:val="3C0A0DE8"/>
    <w:rsid w:val="3C0EC839"/>
    <w:rsid w:val="3C11C446"/>
    <w:rsid w:val="3C137D48"/>
    <w:rsid w:val="3C30EEA1"/>
    <w:rsid w:val="3C411981"/>
    <w:rsid w:val="3C5107CE"/>
    <w:rsid w:val="3C635707"/>
    <w:rsid w:val="3C6CB876"/>
    <w:rsid w:val="3C83CA19"/>
    <w:rsid w:val="3C9FFC77"/>
    <w:rsid w:val="3CAA7A8A"/>
    <w:rsid w:val="3CD00EC2"/>
    <w:rsid w:val="3CD14163"/>
    <w:rsid w:val="3CD8561A"/>
    <w:rsid w:val="3CF0D57A"/>
    <w:rsid w:val="3CF61187"/>
    <w:rsid w:val="3D030800"/>
    <w:rsid w:val="3D080AB1"/>
    <w:rsid w:val="3D14B703"/>
    <w:rsid w:val="3D24AACD"/>
    <w:rsid w:val="3D2A4655"/>
    <w:rsid w:val="3D2F716C"/>
    <w:rsid w:val="3D431D1C"/>
    <w:rsid w:val="3D46C2A7"/>
    <w:rsid w:val="3D568423"/>
    <w:rsid w:val="3D5E5489"/>
    <w:rsid w:val="3D6FCFE4"/>
    <w:rsid w:val="3D7C16E1"/>
    <w:rsid w:val="3D7DA5E1"/>
    <w:rsid w:val="3D8D7816"/>
    <w:rsid w:val="3D908AF2"/>
    <w:rsid w:val="3D9665DC"/>
    <w:rsid w:val="3DB9FAD8"/>
    <w:rsid w:val="3DBECD76"/>
    <w:rsid w:val="3DC4078B"/>
    <w:rsid w:val="3DC5E13D"/>
    <w:rsid w:val="3DCCBF02"/>
    <w:rsid w:val="3DE960D2"/>
    <w:rsid w:val="3DEDA674"/>
    <w:rsid w:val="3DFAE109"/>
    <w:rsid w:val="3DFDCD58"/>
    <w:rsid w:val="3E18AD4D"/>
    <w:rsid w:val="3E29B22C"/>
    <w:rsid w:val="3E311047"/>
    <w:rsid w:val="3E319FB2"/>
    <w:rsid w:val="3E32A259"/>
    <w:rsid w:val="3E35C2FF"/>
    <w:rsid w:val="3E3AF989"/>
    <w:rsid w:val="3E3D573E"/>
    <w:rsid w:val="3E42DA89"/>
    <w:rsid w:val="3E4BF333"/>
    <w:rsid w:val="3E4E3C3C"/>
    <w:rsid w:val="3E501871"/>
    <w:rsid w:val="3E64DF31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CB379B"/>
    <w:rsid w:val="3EE0BE46"/>
    <w:rsid w:val="3EE36CC5"/>
    <w:rsid w:val="3F107D97"/>
    <w:rsid w:val="3F33EE22"/>
    <w:rsid w:val="3F33F1C9"/>
    <w:rsid w:val="3F38ED9A"/>
    <w:rsid w:val="3F396F28"/>
    <w:rsid w:val="3F40FA8C"/>
    <w:rsid w:val="3F4E4612"/>
    <w:rsid w:val="3F507432"/>
    <w:rsid w:val="3F6FB669"/>
    <w:rsid w:val="3F89BFBB"/>
    <w:rsid w:val="3F939811"/>
    <w:rsid w:val="3F964675"/>
    <w:rsid w:val="3FCAC561"/>
    <w:rsid w:val="3FD6A92F"/>
    <w:rsid w:val="3FE9FD59"/>
    <w:rsid w:val="3FEE8727"/>
    <w:rsid w:val="3FF071A6"/>
    <w:rsid w:val="3FF52291"/>
    <w:rsid w:val="4001192F"/>
    <w:rsid w:val="4011CE9E"/>
    <w:rsid w:val="4020A52E"/>
    <w:rsid w:val="403256A4"/>
    <w:rsid w:val="40504E53"/>
    <w:rsid w:val="4054AA0B"/>
    <w:rsid w:val="40668C4B"/>
    <w:rsid w:val="4071B76A"/>
    <w:rsid w:val="40738B7F"/>
    <w:rsid w:val="40739F7E"/>
    <w:rsid w:val="4075E7B7"/>
    <w:rsid w:val="40784815"/>
    <w:rsid w:val="409D48DC"/>
    <w:rsid w:val="40A3E085"/>
    <w:rsid w:val="40A770A6"/>
    <w:rsid w:val="40ABEAEF"/>
    <w:rsid w:val="40C3F351"/>
    <w:rsid w:val="40CC5CEA"/>
    <w:rsid w:val="40D8733D"/>
    <w:rsid w:val="40FC7C67"/>
    <w:rsid w:val="410B86CA"/>
    <w:rsid w:val="4123EA38"/>
    <w:rsid w:val="414F7E14"/>
    <w:rsid w:val="4154EAFB"/>
    <w:rsid w:val="4173F873"/>
    <w:rsid w:val="417A7B4B"/>
    <w:rsid w:val="418BD29A"/>
    <w:rsid w:val="418C4207"/>
    <w:rsid w:val="41940ECA"/>
    <w:rsid w:val="41A9AB2E"/>
    <w:rsid w:val="41B827BF"/>
    <w:rsid w:val="41BAC220"/>
    <w:rsid w:val="41BD3D2A"/>
    <w:rsid w:val="41C0B7A9"/>
    <w:rsid w:val="41C51A35"/>
    <w:rsid w:val="41DDFB5B"/>
    <w:rsid w:val="41DE3701"/>
    <w:rsid w:val="41E561C2"/>
    <w:rsid w:val="41E9C69E"/>
    <w:rsid w:val="41F45F6E"/>
    <w:rsid w:val="41FC4326"/>
    <w:rsid w:val="420056EF"/>
    <w:rsid w:val="42021AF0"/>
    <w:rsid w:val="420FDB67"/>
    <w:rsid w:val="421C09BA"/>
    <w:rsid w:val="42343F5D"/>
    <w:rsid w:val="424FA1DF"/>
    <w:rsid w:val="42548676"/>
    <w:rsid w:val="425AA8AE"/>
    <w:rsid w:val="426AA37A"/>
    <w:rsid w:val="42845BBB"/>
    <w:rsid w:val="4286607B"/>
    <w:rsid w:val="429642F7"/>
    <w:rsid w:val="4298E46C"/>
    <w:rsid w:val="429A03CA"/>
    <w:rsid w:val="429F4153"/>
    <w:rsid w:val="42B131CE"/>
    <w:rsid w:val="42BC8404"/>
    <w:rsid w:val="42C1B3F8"/>
    <w:rsid w:val="42CC1CD1"/>
    <w:rsid w:val="42D6327B"/>
    <w:rsid w:val="42D7ABBD"/>
    <w:rsid w:val="42E5DE93"/>
    <w:rsid w:val="42E7739A"/>
    <w:rsid w:val="42F2D14C"/>
    <w:rsid w:val="42F4453D"/>
    <w:rsid w:val="42FC14CC"/>
    <w:rsid w:val="430FCD53"/>
    <w:rsid w:val="431832B1"/>
    <w:rsid w:val="433CDEFF"/>
    <w:rsid w:val="43559B62"/>
    <w:rsid w:val="4355F6D9"/>
    <w:rsid w:val="435B954B"/>
    <w:rsid w:val="436150AD"/>
    <w:rsid w:val="436A4445"/>
    <w:rsid w:val="43813223"/>
    <w:rsid w:val="439EFEAC"/>
    <w:rsid w:val="43A0FEED"/>
    <w:rsid w:val="43A952E3"/>
    <w:rsid w:val="43ABD928"/>
    <w:rsid w:val="43B20FE6"/>
    <w:rsid w:val="43BF2BF0"/>
    <w:rsid w:val="43D749B5"/>
    <w:rsid w:val="43E404B0"/>
    <w:rsid w:val="43EDECCD"/>
    <w:rsid w:val="44040045"/>
    <w:rsid w:val="441893E8"/>
    <w:rsid w:val="441D5DCB"/>
    <w:rsid w:val="442ACBA4"/>
    <w:rsid w:val="442AEF56"/>
    <w:rsid w:val="442C695C"/>
    <w:rsid w:val="44370E8F"/>
    <w:rsid w:val="4440F765"/>
    <w:rsid w:val="4448CA3E"/>
    <w:rsid w:val="444FBAE7"/>
    <w:rsid w:val="4456D2D3"/>
    <w:rsid w:val="445CE7F8"/>
    <w:rsid w:val="4461397D"/>
    <w:rsid w:val="4468C977"/>
    <w:rsid w:val="447A1839"/>
    <w:rsid w:val="44A056FB"/>
    <w:rsid w:val="44A16F23"/>
    <w:rsid w:val="44A297E5"/>
    <w:rsid w:val="44BB034B"/>
    <w:rsid w:val="44CFE164"/>
    <w:rsid w:val="44E3AF87"/>
    <w:rsid w:val="44F2A3A9"/>
    <w:rsid w:val="44F7376C"/>
    <w:rsid w:val="44FD2581"/>
    <w:rsid w:val="4518B25E"/>
    <w:rsid w:val="4527B66E"/>
    <w:rsid w:val="452D31B0"/>
    <w:rsid w:val="452EFCF9"/>
    <w:rsid w:val="45340C98"/>
    <w:rsid w:val="4551474C"/>
    <w:rsid w:val="45624EBC"/>
    <w:rsid w:val="457CCACE"/>
    <w:rsid w:val="457EAD92"/>
    <w:rsid w:val="458EAB66"/>
    <w:rsid w:val="45928651"/>
    <w:rsid w:val="459C6D04"/>
    <w:rsid w:val="45BEDD41"/>
    <w:rsid w:val="45C4884F"/>
    <w:rsid w:val="45C5D2B7"/>
    <w:rsid w:val="45E612BE"/>
    <w:rsid w:val="45EB926D"/>
    <w:rsid w:val="45ED283C"/>
    <w:rsid w:val="45F954BA"/>
    <w:rsid w:val="460DA804"/>
    <w:rsid w:val="463D1CB9"/>
    <w:rsid w:val="463D3F93"/>
    <w:rsid w:val="46722045"/>
    <w:rsid w:val="4676EF73"/>
    <w:rsid w:val="468AA3E1"/>
    <w:rsid w:val="4694D3DC"/>
    <w:rsid w:val="469A9EA9"/>
    <w:rsid w:val="46A5EB17"/>
    <w:rsid w:val="46AD72ED"/>
    <w:rsid w:val="46B8D2E5"/>
    <w:rsid w:val="46C2C5D8"/>
    <w:rsid w:val="46CB93DA"/>
    <w:rsid w:val="46D110EA"/>
    <w:rsid w:val="46D59AA4"/>
    <w:rsid w:val="46D75A7B"/>
    <w:rsid w:val="46FEFC08"/>
    <w:rsid w:val="47025E03"/>
    <w:rsid w:val="470C4ED3"/>
    <w:rsid w:val="47104842"/>
    <w:rsid w:val="47389578"/>
    <w:rsid w:val="474DC5A9"/>
    <w:rsid w:val="474ECD66"/>
    <w:rsid w:val="474FDF63"/>
    <w:rsid w:val="4759EC99"/>
    <w:rsid w:val="47659014"/>
    <w:rsid w:val="47783DAD"/>
    <w:rsid w:val="47955E5E"/>
    <w:rsid w:val="479B42AE"/>
    <w:rsid w:val="47A129FF"/>
    <w:rsid w:val="47AFF966"/>
    <w:rsid w:val="47B56FEF"/>
    <w:rsid w:val="47C7B660"/>
    <w:rsid w:val="47CCE7DA"/>
    <w:rsid w:val="47F7D65F"/>
    <w:rsid w:val="47FACC9F"/>
    <w:rsid w:val="482FF92D"/>
    <w:rsid w:val="483DB568"/>
    <w:rsid w:val="483F029D"/>
    <w:rsid w:val="484BE68B"/>
    <w:rsid w:val="485833CA"/>
    <w:rsid w:val="487F33F6"/>
    <w:rsid w:val="488B4B3E"/>
    <w:rsid w:val="488F3A1E"/>
    <w:rsid w:val="48C3DDA1"/>
    <w:rsid w:val="48C9D7DC"/>
    <w:rsid w:val="48CA9978"/>
    <w:rsid w:val="48CE65E9"/>
    <w:rsid w:val="48D7FF40"/>
    <w:rsid w:val="48EA9DC7"/>
    <w:rsid w:val="492ADB40"/>
    <w:rsid w:val="49320E13"/>
    <w:rsid w:val="49441520"/>
    <w:rsid w:val="495F17F7"/>
    <w:rsid w:val="49924C40"/>
    <w:rsid w:val="49977CFF"/>
    <w:rsid w:val="499792E7"/>
    <w:rsid w:val="49990481"/>
    <w:rsid w:val="49AAF02E"/>
    <w:rsid w:val="49B446DA"/>
    <w:rsid w:val="49BC09FE"/>
    <w:rsid w:val="49C8D7D2"/>
    <w:rsid w:val="49CACA4A"/>
    <w:rsid w:val="49CBC98E"/>
    <w:rsid w:val="49EA6BAA"/>
    <w:rsid w:val="49F073A7"/>
    <w:rsid w:val="49F11FA7"/>
    <w:rsid w:val="4A0B68D4"/>
    <w:rsid w:val="4A1B1AAC"/>
    <w:rsid w:val="4A29584F"/>
    <w:rsid w:val="4A43008C"/>
    <w:rsid w:val="4A7773D0"/>
    <w:rsid w:val="4A7F21F1"/>
    <w:rsid w:val="4A8A5FF3"/>
    <w:rsid w:val="4AA14414"/>
    <w:rsid w:val="4AEFF3C6"/>
    <w:rsid w:val="4B207D5B"/>
    <w:rsid w:val="4B2199AF"/>
    <w:rsid w:val="4B25FA34"/>
    <w:rsid w:val="4B4BE63D"/>
    <w:rsid w:val="4B5918AD"/>
    <w:rsid w:val="4B5B962B"/>
    <w:rsid w:val="4B5F63ED"/>
    <w:rsid w:val="4B6F102A"/>
    <w:rsid w:val="4B6F510E"/>
    <w:rsid w:val="4B716EB4"/>
    <w:rsid w:val="4B7622FA"/>
    <w:rsid w:val="4B96F7F2"/>
    <w:rsid w:val="4BA19B51"/>
    <w:rsid w:val="4BAC4A19"/>
    <w:rsid w:val="4BB6EB0D"/>
    <w:rsid w:val="4BC319D5"/>
    <w:rsid w:val="4BC58400"/>
    <w:rsid w:val="4BD39C1D"/>
    <w:rsid w:val="4BE6BE73"/>
    <w:rsid w:val="4BF14915"/>
    <w:rsid w:val="4BF2E1D0"/>
    <w:rsid w:val="4BF2FE7C"/>
    <w:rsid w:val="4C0CB75D"/>
    <w:rsid w:val="4C1DAEA0"/>
    <w:rsid w:val="4C26E740"/>
    <w:rsid w:val="4C35F47D"/>
    <w:rsid w:val="4C42B19F"/>
    <w:rsid w:val="4C60D73C"/>
    <w:rsid w:val="4C66193B"/>
    <w:rsid w:val="4C6ADE97"/>
    <w:rsid w:val="4C743E68"/>
    <w:rsid w:val="4C8D6BC0"/>
    <w:rsid w:val="4C92A6E4"/>
    <w:rsid w:val="4C98B5B6"/>
    <w:rsid w:val="4CB291D8"/>
    <w:rsid w:val="4CB9AF07"/>
    <w:rsid w:val="4CBEF8B9"/>
    <w:rsid w:val="4CC6BA58"/>
    <w:rsid w:val="4CD0517A"/>
    <w:rsid w:val="4CE0E703"/>
    <w:rsid w:val="4CE6AC2C"/>
    <w:rsid w:val="4D0B57D6"/>
    <w:rsid w:val="4D0BB1AF"/>
    <w:rsid w:val="4D152C9B"/>
    <w:rsid w:val="4D156F1C"/>
    <w:rsid w:val="4D161523"/>
    <w:rsid w:val="4D371215"/>
    <w:rsid w:val="4D3C97EA"/>
    <w:rsid w:val="4D3F0ED6"/>
    <w:rsid w:val="4D4819B2"/>
    <w:rsid w:val="4D5F0ECE"/>
    <w:rsid w:val="4D67F186"/>
    <w:rsid w:val="4D6CCB51"/>
    <w:rsid w:val="4D76DBFF"/>
    <w:rsid w:val="4D907008"/>
    <w:rsid w:val="4D970E34"/>
    <w:rsid w:val="4DB03422"/>
    <w:rsid w:val="4DB15C07"/>
    <w:rsid w:val="4DB3CAB1"/>
    <w:rsid w:val="4DC01773"/>
    <w:rsid w:val="4DC2E6A7"/>
    <w:rsid w:val="4DD24ACA"/>
    <w:rsid w:val="4DD432A0"/>
    <w:rsid w:val="4DD60934"/>
    <w:rsid w:val="4DEA4CBA"/>
    <w:rsid w:val="4DF39BF2"/>
    <w:rsid w:val="4E0D9ED5"/>
    <w:rsid w:val="4E0DF085"/>
    <w:rsid w:val="4E36E71B"/>
    <w:rsid w:val="4E5BB9B7"/>
    <w:rsid w:val="4E815FAC"/>
    <w:rsid w:val="4E89E7D7"/>
    <w:rsid w:val="4E9190DB"/>
    <w:rsid w:val="4E920290"/>
    <w:rsid w:val="4E933E4E"/>
    <w:rsid w:val="4EBA6382"/>
    <w:rsid w:val="4ED8FEF1"/>
    <w:rsid w:val="4EF5D082"/>
    <w:rsid w:val="4EF81638"/>
    <w:rsid w:val="4F0B8438"/>
    <w:rsid w:val="4F0E9471"/>
    <w:rsid w:val="4F108DF1"/>
    <w:rsid w:val="4F13B3F6"/>
    <w:rsid w:val="4F1479EF"/>
    <w:rsid w:val="4F15F717"/>
    <w:rsid w:val="4F161C9C"/>
    <w:rsid w:val="4F1E5F35"/>
    <w:rsid w:val="4F3EE8D1"/>
    <w:rsid w:val="4F4A096C"/>
    <w:rsid w:val="4F500AFA"/>
    <w:rsid w:val="4F57F0BD"/>
    <w:rsid w:val="4F671062"/>
    <w:rsid w:val="4F896E46"/>
    <w:rsid w:val="4F8FF1BB"/>
    <w:rsid w:val="4F91BDC7"/>
    <w:rsid w:val="4FAD962A"/>
    <w:rsid w:val="4FAE31A0"/>
    <w:rsid w:val="4FD35CB6"/>
    <w:rsid w:val="4FD43325"/>
    <w:rsid w:val="4FD9F45A"/>
    <w:rsid w:val="4FE35806"/>
    <w:rsid w:val="4FF827B8"/>
    <w:rsid w:val="4FFAC04E"/>
    <w:rsid w:val="4FFC8B18"/>
    <w:rsid w:val="4FFED34A"/>
    <w:rsid w:val="500946CB"/>
    <w:rsid w:val="500CCBE8"/>
    <w:rsid w:val="5017E8A0"/>
    <w:rsid w:val="501E1828"/>
    <w:rsid w:val="504CCD5D"/>
    <w:rsid w:val="504F9593"/>
    <w:rsid w:val="5063FE13"/>
    <w:rsid w:val="506EB2D7"/>
    <w:rsid w:val="50716344"/>
    <w:rsid w:val="5082C34C"/>
    <w:rsid w:val="508B9E7D"/>
    <w:rsid w:val="5092E1D3"/>
    <w:rsid w:val="509B755B"/>
    <w:rsid w:val="50AC3635"/>
    <w:rsid w:val="50BA2F96"/>
    <w:rsid w:val="50D56FC6"/>
    <w:rsid w:val="50F9A177"/>
    <w:rsid w:val="510F1477"/>
    <w:rsid w:val="512065E8"/>
    <w:rsid w:val="5135AA1E"/>
    <w:rsid w:val="5138A2CA"/>
    <w:rsid w:val="514D0804"/>
    <w:rsid w:val="5151746C"/>
    <w:rsid w:val="5152FBD4"/>
    <w:rsid w:val="5155A598"/>
    <w:rsid w:val="516159D9"/>
    <w:rsid w:val="517776B8"/>
    <w:rsid w:val="517816A7"/>
    <w:rsid w:val="517F643E"/>
    <w:rsid w:val="518E9FCA"/>
    <w:rsid w:val="519E4184"/>
    <w:rsid w:val="51B3B901"/>
    <w:rsid w:val="51C22C8F"/>
    <w:rsid w:val="51C6EDA8"/>
    <w:rsid w:val="51D1933F"/>
    <w:rsid w:val="51F582B7"/>
    <w:rsid w:val="51FB858C"/>
    <w:rsid w:val="521E7F69"/>
    <w:rsid w:val="524BBB0B"/>
    <w:rsid w:val="524EC738"/>
    <w:rsid w:val="525994E0"/>
    <w:rsid w:val="5259B850"/>
    <w:rsid w:val="5265F9CA"/>
    <w:rsid w:val="526843D7"/>
    <w:rsid w:val="52750074"/>
    <w:rsid w:val="527E0DE8"/>
    <w:rsid w:val="527F317D"/>
    <w:rsid w:val="5284CD2A"/>
    <w:rsid w:val="5289C9E3"/>
    <w:rsid w:val="52943E45"/>
    <w:rsid w:val="529D6765"/>
    <w:rsid w:val="52A366BF"/>
    <w:rsid w:val="52A53601"/>
    <w:rsid w:val="52ACA4AC"/>
    <w:rsid w:val="52AD99BE"/>
    <w:rsid w:val="52BBA1FA"/>
    <w:rsid w:val="52CA9E66"/>
    <w:rsid w:val="52CDC38D"/>
    <w:rsid w:val="52D00A45"/>
    <w:rsid w:val="52D12873"/>
    <w:rsid w:val="52D1FED0"/>
    <w:rsid w:val="52D2F858"/>
    <w:rsid w:val="52D99F79"/>
    <w:rsid w:val="52F814E9"/>
    <w:rsid w:val="5301DC47"/>
    <w:rsid w:val="5306B1A9"/>
    <w:rsid w:val="53233E17"/>
    <w:rsid w:val="534596D8"/>
    <w:rsid w:val="534EA965"/>
    <w:rsid w:val="534F8962"/>
    <w:rsid w:val="535B72A6"/>
    <w:rsid w:val="536959AE"/>
    <w:rsid w:val="5371DE63"/>
    <w:rsid w:val="53797871"/>
    <w:rsid w:val="5387219B"/>
    <w:rsid w:val="53902805"/>
    <w:rsid w:val="5391BB15"/>
    <w:rsid w:val="53970BBF"/>
    <w:rsid w:val="539F899F"/>
    <w:rsid w:val="53A0E17E"/>
    <w:rsid w:val="53A4330E"/>
    <w:rsid w:val="53AAE91C"/>
    <w:rsid w:val="53B20468"/>
    <w:rsid w:val="53B2C361"/>
    <w:rsid w:val="53C31771"/>
    <w:rsid w:val="53C33F3F"/>
    <w:rsid w:val="53D8A7FB"/>
    <w:rsid w:val="53E49591"/>
    <w:rsid w:val="53E7FDAF"/>
    <w:rsid w:val="53EDC370"/>
    <w:rsid w:val="53F0AED6"/>
    <w:rsid w:val="53F68B1B"/>
    <w:rsid w:val="53FCA385"/>
    <w:rsid w:val="54015C0D"/>
    <w:rsid w:val="5403845A"/>
    <w:rsid w:val="54119E9C"/>
    <w:rsid w:val="5421CDEB"/>
    <w:rsid w:val="542B3568"/>
    <w:rsid w:val="542E254F"/>
    <w:rsid w:val="54440652"/>
    <w:rsid w:val="544D466A"/>
    <w:rsid w:val="5455E339"/>
    <w:rsid w:val="546D1478"/>
    <w:rsid w:val="546FFC75"/>
    <w:rsid w:val="547748C8"/>
    <w:rsid w:val="548498B9"/>
    <w:rsid w:val="5486860C"/>
    <w:rsid w:val="548DDBA9"/>
    <w:rsid w:val="548F4F57"/>
    <w:rsid w:val="5495DE0A"/>
    <w:rsid w:val="54BF163E"/>
    <w:rsid w:val="54C0DA90"/>
    <w:rsid w:val="54C459A7"/>
    <w:rsid w:val="54C5E121"/>
    <w:rsid w:val="54C83FD7"/>
    <w:rsid w:val="54C9DEF7"/>
    <w:rsid w:val="54EB3262"/>
    <w:rsid w:val="54EEC2A7"/>
    <w:rsid w:val="54F352CB"/>
    <w:rsid w:val="54FC7CB1"/>
    <w:rsid w:val="5507EB04"/>
    <w:rsid w:val="550F0905"/>
    <w:rsid w:val="55339DD9"/>
    <w:rsid w:val="5533E5EC"/>
    <w:rsid w:val="5535FCB6"/>
    <w:rsid w:val="553E46D6"/>
    <w:rsid w:val="554F1648"/>
    <w:rsid w:val="5573EFFA"/>
    <w:rsid w:val="557450B1"/>
    <w:rsid w:val="557FA240"/>
    <w:rsid w:val="5592286F"/>
    <w:rsid w:val="559F0599"/>
    <w:rsid w:val="55AA3888"/>
    <w:rsid w:val="55AE690B"/>
    <w:rsid w:val="55B268DE"/>
    <w:rsid w:val="55C9B682"/>
    <w:rsid w:val="55D2A492"/>
    <w:rsid w:val="55DD61C4"/>
    <w:rsid w:val="55E4AD55"/>
    <w:rsid w:val="55E4FD4F"/>
    <w:rsid w:val="55E916CB"/>
    <w:rsid w:val="55F31097"/>
    <w:rsid w:val="55FE4DB1"/>
    <w:rsid w:val="56156E4F"/>
    <w:rsid w:val="561BBE02"/>
    <w:rsid w:val="56290068"/>
    <w:rsid w:val="5654DCDA"/>
    <w:rsid w:val="5655BF3C"/>
    <w:rsid w:val="56643E69"/>
    <w:rsid w:val="56669FEE"/>
    <w:rsid w:val="566A3889"/>
    <w:rsid w:val="566E553A"/>
    <w:rsid w:val="567E3E88"/>
    <w:rsid w:val="56872A24"/>
    <w:rsid w:val="5687E421"/>
    <w:rsid w:val="569148E8"/>
    <w:rsid w:val="569CFFF1"/>
    <w:rsid w:val="56A7D837"/>
    <w:rsid w:val="56A92DE8"/>
    <w:rsid w:val="56B88724"/>
    <w:rsid w:val="56CA4B6A"/>
    <w:rsid w:val="56DDB9BE"/>
    <w:rsid w:val="571C0F1A"/>
    <w:rsid w:val="571C3653"/>
    <w:rsid w:val="57219901"/>
    <w:rsid w:val="572366E5"/>
    <w:rsid w:val="5730D39F"/>
    <w:rsid w:val="5731664E"/>
    <w:rsid w:val="57484945"/>
    <w:rsid w:val="5754BFB0"/>
    <w:rsid w:val="57588FE0"/>
    <w:rsid w:val="57633B2B"/>
    <w:rsid w:val="576E75B2"/>
    <w:rsid w:val="5771876D"/>
    <w:rsid w:val="5788069F"/>
    <w:rsid w:val="578D83FB"/>
    <w:rsid w:val="578EBBF1"/>
    <w:rsid w:val="57A12079"/>
    <w:rsid w:val="57BB27DF"/>
    <w:rsid w:val="57C5DFD6"/>
    <w:rsid w:val="57C7028A"/>
    <w:rsid w:val="57D4A702"/>
    <w:rsid w:val="57E3CB3C"/>
    <w:rsid w:val="57F65FEF"/>
    <w:rsid w:val="5809CB6B"/>
    <w:rsid w:val="5822FA85"/>
    <w:rsid w:val="582DA7AD"/>
    <w:rsid w:val="58376FCF"/>
    <w:rsid w:val="584E0A7D"/>
    <w:rsid w:val="58737F6E"/>
    <w:rsid w:val="588B4BE3"/>
    <w:rsid w:val="58923592"/>
    <w:rsid w:val="5894121F"/>
    <w:rsid w:val="58B5BBCB"/>
    <w:rsid w:val="58B9A0E2"/>
    <w:rsid w:val="58C3F4E5"/>
    <w:rsid w:val="58CAA7A2"/>
    <w:rsid w:val="58CCE3E4"/>
    <w:rsid w:val="58CF5F36"/>
    <w:rsid w:val="58DC43BE"/>
    <w:rsid w:val="58DD505B"/>
    <w:rsid w:val="58E16800"/>
    <w:rsid w:val="58EC95C7"/>
    <w:rsid w:val="58F2DFFA"/>
    <w:rsid w:val="58F5B3D7"/>
    <w:rsid w:val="591593EF"/>
    <w:rsid w:val="592439EF"/>
    <w:rsid w:val="59435540"/>
    <w:rsid w:val="5947AF88"/>
    <w:rsid w:val="5967C042"/>
    <w:rsid w:val="596EBCC1"/>
    <w:rsid w:val="597EECB9"/>
    <w:rsid w:val="597F9B9D"/>
    <w:rsid w:val="5981EDE1"/>
    <w:rsid w:val="5982889D"/>
    <w:rsid w:val="5989E963"/>
    <w:rsid w:val="598F1C52"/>
    <w:rsid w:val="59AA4A85"/>
    <w:rsid w:val="59BD778D"/>
    <w:rsid w:val="59CBB679"/>
    <w:rsid w:val="59DB5C27"/>
    <w:rsid w:val="59F050BB"/>
    <w:rsid w:val="59F33E27"/>
    <w:rsid w:val="5A0554E6"/>
    <w:rsid w:val="5A0FC7D7"/>
    <w:rsid w:val="5A11B7F9"/>
    <w:rsid w:val="5A135845"/>
    <w:rsid w:val="5A1F3390"/>
    <w:rsid w:val="5A22E45D"/>
    <w:rsid w:val="5A23065A"/>
    <w:rsid w:val="5A2623F8"/>
    <w:rsid w:val="5A3104B4"/>
    <w:rsid w:val="5A392BFC"/>
    <w:rsid w:val="5A44E1C5"/>
    <w:rsid w:val="5A46AFC6"/>
    <w:rsid w:val="5A53D715"/>
    <w:rsid w:val="5A582B53"/>
    <w:rsid w:val="5A63973D"/>
    <w:rsid w:val="5A65EDA8"/>
    <w:rsid w:val="5A666DC8"/>
    <w:rsid w:val="5A87A634"/>
    <w:rsid w:val="5A8FCED9"/>
    <w:rsid w:val="5A9D66D3"/>
    <w:rsid w:val="5AA52019"/>
    <w:rsid w:val="5AB09B7A"/>
    <w:rsid w:val="5AB506B3"/>
    <w:rsid w:val="5ABF143A"/>
    <w:rsid w:val="5ACF77FF"/>
    <w:rsid w:val="5ADCBE4C"/>
    <w:rsid w:val="5AED6951"/>
    <w:rsid w:val="5AF34B09"/>
    <w:rsid w:val="5AF3F2FC"/>
    <w:rsid w:val="5AF42031"/>
    <w:rsid w:val="5B22FDE7"/>
    <w:rsid w:val="5B39800A"/>
    <w:rsid w:val="5B486E17"/>
    <w:rsid w:val="5B4C4630"/>
    <w:rsid w:val="5B51EFEB"/>
    <w:rsid w:val="5B5794F1"/>
    <w:rsid w:val="5B589643"/>
    <w:rsid w:val="5B59B087"/>
    <w:rsid w:val="5B6786DA"/>
    <w:rsid w:val="5B683B26"/>
    <w:rsid w:val="5B7321C6"/>
    <w:rsid w:val="5B876D25"/>
    <w:rsid w:val="5B879088"/>
    <w:rsid w:val="5B960D5B"/>
    <w:rsid w:val="5B9C1948"/>
    <w:rsid w:val="5B9C7081"/>
    <w:rsid w:val="5B9F79DD"/>
    <w:rsid w:val="5BA0D3F9"/>
    <w:rsid w:val="5BC5CA36"/>
    <w:rsid w:val="5BD34803"/>
    <w:rsid w:val="5BE0B226"/>
    <w:rsid w:val="5BF0238A"/>
    <w:rsid w:val="5BFA65EE"/>
    <w:rsid w:val="5C0B3C5D"/>
    <w:rsid w:val="5C0F7B6E"/>
    <w:rsid w:val="5C1567D2"/>
    <w:rsid w:val="5C2BD033"/>
    <w:rsid w:val="5C43FD08"/>
    <w:rsid w:val="5C6A1A9A"/>
    <w:rsid w:val="5C84A188"/>
    <w:rsid w:val="5C976D78"/>
    <w:rsid w:val="5C9BAD35"/>
    <w:rsid w:val="5CA16EE6"/>
    <w:rsid w:val="5CA422DD"/>
    <w:rsid w:val="5CB85FDF"/>
    <w:rsid w:val="5CB92C6F"/>
    <w:rsid w:val="5CBF51AD"/>
    <w:rsid w:val="5CC16F2F"/>
    <w:rsid w:val="5CCE9CA9"/>
    <w:rsid w:val="5CF12239"/>
    <w:rsid w:val="5CF3CCDF"/>
    <w:rsid w:val="5CF9D48C"/>
    <w:rsid w:val="5CFF0C04"/>
    <w:rsid w:val="5D23E5BE"/>
    <w:rsid w:val="5D2B5065"/>
    <w:rsid w:val="5D3B4A3E"/>
    <w:rsid w:val="5D4404EB"/>
    <w:rsid w:val="5D4C05DB"/>
    <w:rsid w:val="5D56CF6C"/>
    <w:rsid w:val="5D70CCBE"/>
    <w:rsid w:val="5D757111"/>
    <w:rsid w:val="5D7F8A41"/>
    <w:rsid w:val="5D83891E"/>
    <w:rsid w:val="5D89934D"/>
    <w:rsid w:val="5D8A2A17"/>
    <w:rsid w:val="5D8FB996"/>
    <w:rsid w:val="5DA0E644"/>
    <w:rsid w:val="5DC486D6"/>
    <w:rsid w:val="5DC52398"/>
    <w:rsid w:val="5E00524F"/>
    <w:rsid w:val="5E02670B"/>
    <w:rsid w:val="5E082763"/>
    <w:rsid w:val="5E088ECF"/>
    <w:rsid w:val="5E33C7F6"/>
    <w:rsid w:val="5E6E7918"/>
    <w:rsid w:val="5E7C1BFB"/>
    <w:rsid w:val="5E80F683"/>
    <w:rsid w:val="5E883026"/>
    <w:rsid w:val="5E88D7F1"/>
    <w:rsid w:val="5E903705"/>
    <w:rsid w:val="5EA7CB66"/>
    <w:rsid w:val="5EAECD4A"/>
    <w:rsid w:val="5EC720C6"/>
    <w:rsid w:val="5ECCA6D3"/>
    <w:rsid w:val="5ECDAE1D"/>
    <w:rsid w:val="5ED08119"/>
    <w:rsid w:val="5ED71A9F"/>
    <w:rsid w:val="5EDD2CE1"/>
    <w:rsid w:val="5F1C86F7"/>
    <w:rsid w:val="5F207307"/>
    <w:rsid w:val="5F241D09"/>
    <w:rsid w:val="5F370860"/>
    <w:rsid w:val="5F37F271"/>
    <w:rsid w:val="5F515C11"/>
    <w:rsid w:val="5F6FD007"/>
    <w:rsid w:val="5F70D7F6"/>
    <w:rsid w:val="5F8892FF"/>
    <w:rsid w:val="5FA663C1"/>
    <w:rsid w:val="5FC99A48"/>
    <w:rsid w:val="5FCF9CF1"/>
    <w:rsid w:val="5FD55325"/>
    <w:rsid w:val="5FDE73BE"/>
    <w:rsid w:val="5FDEA5FF"/>
    <w:rsid w:val="5FDF5756"/>
    <w:rsid w:val="5FE433DE"/>
    <w:rsid w:val="5FEC4DAF"/>
    <w:rsid w:val="5FF50C71"/>
    <w:rsid w:val="5FF9B7A7"/>
    <w:rsid w:val="5FFF26AE"/>
    <w:rsid w:val="6000E13F"/>
    <w:rsid w:val="60014A23"/>
    <w:rsid w:val="6008FC90"/>
    <w:rsid w:val="600A1B12"/>
    <w:rsid w:val="601FFB84"/>
    <w:rsid w:val="60444371"/>
    <w:rsid w:val="604B3435"/>
    <w:rsid w:val="60537092"/>
    <w:rsid w:val="60686D47"/>
    <w:rsid w:val="60697E7E"/>
    <w:rsid w:val="606F795C"/>
    <w:rsid w:val="606FEE80"/>
    <w:rsid w:val="60771603"/>
    <w:rsid w:val="607F2424"/>
    <w:rsid w:val="6080F97D"/>
    <w:rsid w:val="6089365E"/>
    <w:rsid w:val="6090F560"/>
    <w:rsid w:val="6099E8E0"/>
    <w:rsid w:val="60B42349"/>
    <w:rsid w:val="60B6740B"/>
    <w:rsid w:val="60B736D9"/>
    <w:rsid w:val="60B82927"/>
    <w:rsid w:val="60BB29E0"/>
    <w:rsid w:val="60D42BFA"/>
    <w:rsid w:val="60D4BD5F"/>
    <w:rsid w:val="60D89B99"/>
    <w:rsid w:val="60DECB64"/>
    <w:rsid w:val="60DFFE45"/>
    <w:rsid w:val="60EE4F8D"/>
    <w:rsid w:val="60F12354"/>
    <w:rsid w:val="60FFC8D0"/>
    <w:rsid w:val="610175CB"/>
    <w:rsid w:val="6110FE4C"/>
    <w:rsid w:val="612B4F7D"/>
    <w:rsid w:val="6136CEA8"/>
    <w:rsid w:val="613C2B8E"/>
    <w:rsid w:val="6148D040"/>
    <w:rsid w:val="615103E0"/>
    <w:rsid w:val="61516F9B"/>
    <w:rsid w:val="61671C5C"/>
    <w:rsid w:val="617A441F"/>
    <w:rsid w:val="61812FCE"/>
    <w:rsid w:val="6185A7ED"/>
    <w:rsid w:val="618C1261"/>
    <w:rsid w:val="61947590"/>
    <w:rsid w:val="61ACD882"/>
    <w:rsid w:val="61B2C7D2"/>
    <w:rsid w:val="61B39DC9"/>
    <w:rsid w:val="61B6D5C1"/>
    <w:rsid w:val="61BD603D"/>
    <w:rsid w:val="61BFC017"/>
    <w:rsid w:val="61C07BF0"/>
    <w:rsid w:val="61C63C96"/>
    <w:rsid w:val="61D7CE9A"/>
    <w:rsid w:val="61D99088"/>
    <w:rsid w:val="61E8D63B"/>
    <w:rsid w:val="61ECE6EF"/>
    <w:rsid w:val="61F11058"/>
    <w:rsid w:val="61F47097"/>
    <w:rsid w:val="61F94097"/>
    <w:rsid w:val="61FE8731"/>
    <w:rsid w:val="6211A511"/>
    <w:rsid w:val="621268F4"/>
    <w:rsid w:val="6214B595"/>
    <w:rsid w:val="621905CC"/>
    <w:rsid w:val="621AB44B"/>
    <w:rsid w:val="621B22EF"/>
    <w:rsid w:val="624FF3AA"/>
    <w:rsid w:val="6253062F"/>
    <w:rsid w:val="6253073A"/>
    <w:rsid w:val="6268BB0D"/>
    <w:rsid w:val="62804723"/>
    <w:rsid w:val="628A67E2"/>
    <w:rsid w:val="629DFDA7"/>
    <w:rsid w:val="62A7A73F"/>
    <w:rsid w:val="62AA0800"/>
    <w:rsid w:val="62AFCDCB"/>
    <w:rsid w:val="62B6C644"/>
    <w:rsid w:val="62B80DEA"/>
    <w:rsid w:val="62C1F5B3"/>
    <w:rsid w:val="62D0E214"/>
    <w:rsid w:val="62D893ED"/>
    <w:rsid w:val="62E25B30"/>
    <w:rsid w:val="62ED10E1"/>
    <w:rsid w:val="62F4EAC4"/>
    <w:rsid w:val="630EDB4C"/>
    <w:rsid w:val="63145E6F"/>
    <w:rsid w:val="631AC78C"/>
    <w:rsid w:val="6334EC4B"/>
    <w:rsid w:val="633B9B5E"/>
    <w:rsid w:val="635123FC"/>
    <w:rsid w:val="6354A579"/>
    <w:rsid w:val="635C45DF"/>
    <w:rsid w:val="637632D7"/>
    <w:rsid w:val="638D6FA9"/>
    <w:rsid w:val="6395088E"/>
    <w:rsid w:val="639A142A"/>
    <w:rsid w:val="63A28E77"/>
    <w:rsid w:val="63AA50F2"/>
    <w:rsid w:val="63BD4863"/>
    <w:rsid w:val="63BDD5FD"/>
    <w:rsid w:val="63C0D720"/>
    <w:rsid w:val="63C484BA"/>
    <w:rsid w:val="63D764A4"/>
    <w:rsid w:val="63D8D08D"/>
    <w:rsid w:val="63EF048B"/>
    <w:rsid w:val="63F10C61"/>
    <w:rsid w:val="63FA1E25"/>
    <w:rsid w:val="6400E358"/>
    <w:rsid w:val="642463B8"/>
    <w:rsid w:val="643F8E16"/>
    <w:rsid w:val="644B9E2C"/>
    <w:rsid w:val="645AC455"/>
    <w:rsid w:val="64636A34"/>
    <w:rsid w:val="646804A0"/>
    <w:rsid w:val="6472054A"/>
    <w:rsid w:val="647D3C68"/>
    <w:rsid w:val="6481DA1A"/>
    <w:rsid w:val="648E038A"/>
    <w:rsid w:val="6490C06C"/>
    <w:rsid w:val="64AC9F7B"/>
    <w:rsid w:val="64B3C9D1"/>
    <w:rsid w:val="64B7EF01"/>
    <w:rsid w:val="64C23346"/>
    <w:rsid w:val="64DB3310"/>
    <w:rsid w:val="64E7EE48"/>
    <w:rsid w:val="64E87108"/>
    <w:rsid w:val="64EA03DA"/>
    <w:rsid w:val="64FC9522"/>
    <w:rsid w:val="6510736C"/>
    <w:rsid w:val="6516269B"/>
    <w:rsid w:val="651656DE"/>
    <w:rsid w:val="651B14EA"/>
    <w:rsid w:val="6523C744"/>
    <w:rsid w:val="652AAB05"/>
    <w:rsid w:val="652EDE51"/>
    <w:rsid w:val="653282F9"/>
    <w:rsid w:val="653FDBC3"/>
    <w:rsid w:val="656EB739"/>
    <w:rsid w:val="65827463"/>
    <w:rsid w:val="658EEB95"/>
    <w:rsid w:val="65A05BCF"/>
    <w:rsid w:val="65AC6372"/>
    <w:rsid w:val="65B23DD6"/>
    <w:rsid w:val="65C03419"/>
    <w:rsid w:val="65D09D3B"/>
    <w:rsid w:val="65D24F65"/>
    <w:rsid w:val="65D5B10C"/>
    <w:rsid w:val="65D84EE5"/>
    <w:rsid w:val="65DAF536"/>
    <w:rsid w:val="65E3207C"/>
    <w:rsid w:val="65E69897"/>
    <w:rsid w:val="65ECA649"/>
    <w:rsid w:val="6601A0ED"/>
    <w:rsid w:val="66206A6D"/>
    <w:rsid w:val="6622D5D9"/>
    <w:rsid w:val="6622E624"/>
    <w:rsid w:val="66274937"/>
    <w:rsid w:val="663E1004"/>
    <w:rsid w:val="664AD842"/>
    <w:rsid w:val="6681C3F3"/>
    <w:rsid w:val="6688AE08"/>
    <w:rsid w:val="6691AF3A"/>
    <w:rsid w:val="669234D9"/>
    <w:rsid w:val="6693C4A0"/>
    <w:rsid w:val="669E61FA"/>
    <w:rsid w:val="66A02790"/>
    <w:rsid w:val="66A29ECD"/>
    <w:rsid w:val="66A5F571"/>
    <w:rsid w:val="66BA5822"/>
    <w:rsid w:val="66BE24D1"/>
    <w:rsid w:val="66CAF8D7"/>
    <w:rsid w:val="670C11C7"/>
    <w:rsid w:val="67151476"/>
    <w:rsid w:val="671F6D42"/>
    <w:rsid w:val="672364CD"/>
    <w:rsid w:val="672BBA75"/>
    <w:rsid w:val="6731BEE7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7F54820"/>
    <w:rsid w:val="67FBC958"/>
    <w:rsid w:val="67FCE0D5"/>
    <w:rsid w:val="6807FF82"/>
    <w:rsid w:val="680C6D89"/>
    <w:rsid w:val="681546E0"/>
    <w:rsid w:val="681691DA"/>
    <w:rsid w:val="6823A7D2"/>
    <w:rsid w:val="68289D75"/>
    <w:rsid w:val="683C2EE9"/>
    <w:rsid w:val="683C8733"/>
    <w:rsid w:val="6841C5D2"/>
    <w:rsid w:val="6848FCAD"/>
    <w:rsid w:val="68696584"/>
    <w:rsid w:val="687488DE"/>
    <w:rsid w:val="688501EB"/>
    <w:rsid w:val="68888502"/>
    <w:rsid w:val="68949BC3"/>
    <w:rsid w:val="68B4BC24"/>
    <w:rsid w:val="68B6DB90"/>
    <w:rsid w:val="68BCCD0F"/>
    <w:rsid w:val="68BF352E"/>
    <w:rsid w:val="68CD8F48"/>
    <w:rsid w:val="68DF038F"/>
    <w:rsid w:val="68DF6422"/>
    <w:rsid w:val="68E84586"/>
    <w:rsid w:val="68F4AFE1"/>
    <w:rsid w:val="68FD6AFC"/>
    <w:rsid w:val="690A533B"/>
    <w:rsid w:val="691F0F4F"/>
    <w:rsid w:val="69313F01"/>
    <w:rsid w:val="6941ADFB"/>
    <w:rsid w:val="694A244A"/>
    <w:rsid w:val="694C2E5A"/>
    <w:rsid w:val="6966395A"/>
    <w:rsid w:val="696A7A74"/>
    <w:rsid w:val="696AD3D7"/>
    <w:rsid w:val="69716B08"/>
    <w:rsid w:val="697826DF"/>
    <w:rsid w:val="69A099ED"/>
    <w:rsid w:val="69A52FA0"/>
    <w:rsid w:val="69A82C69"/>
    <w:rsid w:val="69A88A07"/>
    <w:rsid w:val="69B4FC84"/>
    <w:rsid w:val="69BE2F1D"/>
    <w:rsid w:val="69C62898"/>
    <w:rsid w:val="69CC86A1"/>
    <w:rsid w:val="69F9DD5B"/>
    <w:rsid w:val="6A010596"/>
    <w:rsid w:val="6A054631"/>
    <w:rsid w:val="6A1BCF27"/>
    <w:rsid w:val="6A22D236"/>
    <w:rsid w:val="6A33E8D7"/>
    <w:rsid w:val="6A3769B6"/>
    <w:rsid w:val="6A526CB0"/>
    <w:rsid w:val="6A54CB28"/>
    <w:rsid w:val="6A5A01FF"/>
    <w:rsid w:val="6A5B89E0"/>
    <w:rsid w:val="6A736D76"/>
    <w:rsid w:val="6A8D76A9"/>
    <w:rsid w:val="6A8E5A8D"/>
    <w:rsid w:val="6ACA9073"/>
    <w:rsid w:val="6AE34A8D"/>
    <w:rsid w:val="6AE46E03"/>
    <w:rsid w:val="6AE87FA1"/>
    <w:rsid w:val="6AF0D04C"/>
    <w:rsid w:val="6AF8BB20"/>
    <w:rsid w:val="6B034AE6"/>
    <w:rsid w:val="6B39D6E2"/>
    <w:rsid w:val="6B4AA535"/>
    <w:rsid w:val="6B4C6354"/>
    <w:rsid w:val="6B4CE7A2"/>
    <w:rsid w:val="6B60EE65"/>
    <w:rsid w:val="6B634DDD"/>
    <w:rsid w:val="6B6709F0"/>
    <w:rsid w:val="6B7C74EE"/>
    <w:rsid w:val="6B7FC11A"/>
    <w:rsid w:val="6B927CE3"/>
    <w:rsid w:val="6B96DD4B"/>
    <w:rsid w:val="6BA2012F"/>
    <w:rsid w:val="6BB87448"/>
    <w:rsid w:val="6BBF0899"/>
    <w:rsid w:val="6BC33A3B"/>
    <w:rsid w:val="6BCA2C15"/>
    <w:rsid w:val="6BD0204F"/>
    <w:rsid w:val="6BD8A035"/>
    <w:rsid w:val="6BE2FF5F"/>
    <w:rsid w:val="6C1E7297"/>
    <w:rsid w:val="6C34C2F4"/>
    <w:rsid w:val="6C4AA122"/>
    <w:rsid w:val="6C4F5AFE"/>
    <w:rsid w:val="6C513554"/>
    <w:rsid w:val="6C56B011"/>
    <w:rsid w:val="6C582EC2"/>
    <w:rsid w:val="6C5C8544"/>
    <w:rsid w:val="6C5E181C"/>
    <w:rsid w:val="6C6FB475"/>
    <w:rsid w:val="6C72EF20"/>
    <w:rsid w:val="6C76699F"/>
    <w:rsid w:val="6C7AEDB9"/>
    <w:rsid w:val="6C7F4BBE"/>
    <w:rsid w:val="6C84B1BF"/>
    <w:rsid w:val="6C9607D9"/>
    <w:rsid w:val="6CA3325F"/>
    <w:rsid w:val="6CB9DFED"/>
    <w:rsid w:val="6CC176EC"/>
    <w:rsid w:val="6CE94B0E"/>
    <w:rsid w:val="6D10CD37"/>
    <w:rsid w:val="6D2887A6"/>
    <w:rsid w:val="6D2BDEEB"/>
    <w:rsid w:val="6D2D6655"/>
    <w:rsid w:val="6D3FCFCD"/>
    <w:rsid w:val="6D432126"/>
    <w:rsid w:val="6D464C0D"/>
    <w:rsid w:val="6D4A238D"/>
    <w:rsid w:val="6D4DE3C5"/>
    <w:rsid w:val="6D525E9A"/>
    <w:rsid w:val="6D5E3D91"/>
    <w:rsid w:val="6D7A9E49"/>
    <w:rsid w:val="6D8A8BB4"/>
    <w:rsid w:val="6D91A2C1"/>
    <w:rsid w:val="6DA2EF5E"/>
    <w:rsid w:val="6DA68FCE"/>
    <w:rsid w:val="6DA98927"/>
    <w:rsid w:val="6DB4ACEC"/>
    <w:rsid w:val="6DBEB4C4"/>
    <w:rsid w:val="6DC4CC40"/>
    <w:rsid w:val="6DD1DAE1"/>
    <w:rsid w:val="6DDD0D72"/>
    <w:rsid w:val="6DE0AE77"/>
    <w:rsid w:val="6DE7E405"/>
    <w:rsid w:val="6DEAAA03"/>
    <w:rsid w:val="6DF28072"/>
    <w:rsid w:val="6DF421B7"/>
    <w:rsid w:val="6E123A00"/>
    <w:rsid w:val="6E2B868B"/>
    <w:rsid w:val="6E32AA8B"/>
    <w:rsid w:val="6E4115BB"/>
    <w:rsid w:val="6E49769D"/>
    <w:rsid w:val="6E4DE7CF"/>
    <w:rsid w:val="6E58323A"/>
    <w:rsid w:val="6E7B40F2"/>
    <w:rsid w:val="6E7B8875"/>
    <w:rsid w:val="6E7E056D"/>
    <w:rsid w:val="6E988F27"/>
    <w:rsid w:val="6E9E999F"/>
    <w:rsid w:val="6EAE289D"/>
    <w:rsid w:val="6ED11B77"/>
    <w:rsid w:val="6ED5C97C"/>
    <w:rsid w:val="6ED6DD12"/>
    <w:rsid w:val="6EE5F3EE"/>
    <w:rsid w:val="6EEBA4E9"/>
    <w:rsid w:val="6F0F8C8C"/>
    <w:rsid w:val="6F14EB6A"/>
    <w:rsid w:val="6F1A6CCB"/>
    <w:rsid w:val="6F1B8334"/>
    <w:rsid w:val="6F2B2846"/>
    <w:rsid w:val="6F302362"/>
    <w:rsid w:val="6F3F8FF7"/>
    <w:rsid w:val="6F43CB20"/>
    <w:rsid w:val="6F4EA5A6"/>
    <w:rsid w:val="6F52F201"/>
    <w:rsid w:val="6F5BBB9B"/>
    <w:rsid w:val="6F5F889B"/>
    <w:rsid w:val="6F6036B7"/>
    <w:rsid w:val="6F612CE4"/>
    <w:rsid w:val="6F67F0E9"/>
    <w:rsid w:val="6F6EBB52"/>
    <w:rsid w:val="6F76071A"/>
    <w:rsid w:val="6F862CDC"/>
    <w:rsid w:val="6F8A5423"/>
    <w:rsid w:val="6F9D7ED3"/>
    <w:rsid w:val="6FA34D94"/>
    <w:rsid w:val="6FBB84CA"/>
    <w:rsid w:val="6FBC503F"/>
    <w:rsid w:val="6FCB67AC"/>
    <w:rsid w:val="6FCC50DB"/>
    <w:rsid w:val="6FCCBA88"/>
    <w:rsid w:val="6FD189BF"/>
    <w:rsid w:val="6FD7BEFA"/>
    <w:rsid w:val="6FE40CFA"/>
    <w:rsid w:val="6FF03005"/>
    <w:rsid w:val="70181B2F"/>
    <w:rsid w:val="7023E899"/>
    <w:rsid w:val="7028C293"/>
    <w:rsid w:val="702A791F"/>
    <w:rsid w:val="70360A5B"/>
    <w:rsid w:val="703F1D5C"/>
    <w:rsid w:val="7043642C"/>
    <w:rsid w:val="705380BA"/>
    <w:rsid w:val="7053D3F6"/>
    <w:rsid w:val="7056FC74"/>
    <w:rsid w:val="705EF8AF"/>
    <w:rsid w:val="706227B6"/>
    <w:rsid w:val="70664C9F"/>
    <w:rsid w:val="7073753A"/>
    <w:rsid w:val="70768947"/>
    <w:rsid w:val="708F143E"/>
    <w:rsid w:val="70961541"/>
    <w:rsid w:val="709742AD"/>
    <w:rsid w:val="709F0ACD"/>
    <w:rsid w:val="70A8C613"/>
    <w:rsid w:val="70B539BF"/>
    <w:rsid w:val="70D6BA21"/>
    <w:rsid w:val="70D8E86D"/>
    <w:rsid w:val="70DB51A6"/>
    <w:rsid w:val="70E129E9"/>
    <w:rsid w:val="70EA7607"/>
    <w:rsid w:val="70EA7EC1"/>
    <w:rsid w:val="70F3A6D5"/>
    <w:rsid w:val="70FDF111"/>
    <w:rsid w:val="710022A7"/>
    <w:rsid w:val="71097A39"/>
    <w:rsid w:val="710CE7FF"/>
    <w:rsid w:val="711C4B59"/>
    <w:rsid w:val="71332F6A"/>
    <w:rsid w:val="7140E16F"/>
    <w:rsid w:val="714E38F3"/>
    <w:rsid w:val="71599C8C"/>
    <w:rsid w:val="7168AB68"/>
    <w:rsid w:val="716A2C14"/>
    <w:rsid w:val="716C7C33"/>
    <w:rsid w:val="7172157D"/>
    <w:rsid w:val="71738651"/>
    <w:rsid w:val="71794A05"/>
    <w:rsid w:val="718145D0"/>
    <w:rsid w:val="718B6C06"/>
    <w:rsid w:val="719A3524"/>
    <w:rsid w:val="719F5B44"/>
    <w:rsid w:val="71AC4627"/>
    <w:rsid w:val="71C6D207"/>
    <w:rsid w:val="71D02FE9"/>
    <w:rsid w:val="71E43E5A"/>
    <w:rsid w:val="71F7CC79"/>
    <w:rsid w:val="71FD66B7"/>
    <w:rsid w:val="720F3A6B"/>
    <w:rsid w:val="72109B5E"/>
    <w:rsid w:val="7231AEB4"/>
    <w:rsid w:val="723293BA"/>
    <w:rsid w:val="72334CE0"/>
    <w:rsid w:val="7243C6E5"/>
    <w:rsid w:val="7255C141"/>
    <w:rsid w:val="72599386"/>
    <w:rsid w:val="725B67B1"/>
    <w:rsid w:val="726D2190"/>
    <w:rsid w:val="727D6856"/>
    <w:rsid w:val="72855748"/>
    <w:rsid w:val="728E3709"/>
    <w:rsid w:val="72A2C7C9"/>
    <w:rsid w:val="72D14FDC"/>
    <w:rsid w:val="72E230A4"/>
    <w:rsid w:val="72F1B1D4"/>
    <w:rsid w:val="73002A8B"/>
    <w:rsid w:val="730A553C"/>
    <w:rsid w:val="7315B16E"/>
    <w:rsid w:val="731D1631"/>
    <w:rsid w:val="732F8CF2"/>
    <w:rsid w:val="73480F23"/>
    <w:rsid w:val="73515D6F"/>
    <w:rsid w:val="73573876"/>
    <w:rsid w:val="7360E0FE"/>
    <w:rsid w:val="736A7FA8"/>
    <w:rsid w:val="7375552A"/>
    <w:rsid w:val="7376C0E8"/>
    <w:rsid w:val="737BA4FF"/>
    <w:rsid w:val="7381DC6E"/>
    <w:rsid w:val="73869F94"/>
    <w:rsid w:val="738F539D"/>
    <w:rsid w:val="73939CDA"/>
    <w:rsid w:val="739C2301"/>
    <w:rsid w:val="739CC2AE"/>
    <w:rsid w:val="739DEF3E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2E643D"/>
    <w:rsid w:val="74346D61"/>
    <w:rsid w:val="74383B32"/>
    <w:rsid w:val="743E982A"/>
    <w:rsid w:val="743FD4D9"/>
    <w:rsid w:val="744C4EF6"/>
    <w:rsid w:val="7457C087"/>
    <w:rsid w:val="745BC10B"/>
    <w:rsid w:val="745FCDD5"/>
    <w:rsid w:val="74609C4A"/>
    <w:rsid w:val="747DB0F7"/>
    <w:rsid w:val="74817B84"/>
    <w:rsid w:val="749694F7"/>
    <w:rsid w:val="74A10FC6"/>
    <w:rsid w:val="74A6BB82"/>
    <w:rsid w:val="74AFDEEE"/>
    <w:rsid w:val="74B79AAB"/>
    <w:rsid w:val="74B82012"/>
    <w:rsid w:val="74B945D0"/>
    <w:rsid w:val="74C86069"/>
    <w:rsid w:val="74CA7AFD"/>
    <w:rsid w:val="74ED7690"/>
    <w:rsid w:val="74EFCFCD"/>
    <w:rsid w:val="74F434B9"/>
    <w:rsid w:val="74F4B2C6"/>
    <w:rsid w:val="74F7B07B"/>
    <w:rsid w:val="74FC21F4"/>
    <w:rsid w:val="7515988B"/>
    <w:rsid w:val="752F6D3B"/>
    <w:rsid w:val="7539D4C0"/>
    <w:rsid w:val="7547DCD1"/>
    <w:rsid w:val="75646D73"/>
    <w:rsid w:val="757D2728"/>
    <w:rsid w:val="757DD8AD"/>
    <w:rsid w:val="7590EC35"/>
    <w:rsid w:val="759B2548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0C7856"/>
    <w:rsid w:val="761B167B"/>
    <w:rsid w:val="7625C6A2"/>
    <w:rsid w:val="762C03E2"/>
    <w:rsid w:val="762E8B7E"/>
    <w:rsid w:val="763FB5D6"/>
    <w:rsid w:val="764553A7"/>
    <w:rsid w:val="7647D1B7"/>
    <w:rsid w:val="76543BF5"/>
    <w:rsid w:val="7674318A"/>
    <w:rsid w:val="7681BB64"/>
    <w:rsid w:val="768CE08E"/>
    <w:rsid w:val="7694656C"/>
    <w:rsid w:val="76A75111"/>
    <w:rsid w:val="76B1542F"/>
    <w:rsid w:val="76B54B35"/>
    <w:rsid w:val="76C6342C"/>
    <w:rsid w:val="76C90849"/>
    <w:rsid w:val="76D6A9E1"/>
    <w:rsid w:val="76DD357A"/>
    <w:rsid w:val="7700834A"/>
    <w:rsid w:val="77034CA3"/>
    <w:rsid w:val="770AEB9C"/>
    <w:rsid w:val="7711F6A8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A9A44B"/>
    <w:rsid w:val="77BAC28A"/>
    <w:rsid w:val="77C4D240"/>
    <w:rsid w:val="77C80E88"/>
    <w:rsid w:val="77D32948"/>
    <w:rsid w:val="77FB45FA"/>
    <w:rsid w:val="77FE768D"/>
    <w:rsid w:val="78165068"/>
    <w:rsid w:val="782A6D58"/>
    <w:rsid w:val="78438580"/>
    <w:rsid w:val="78460999"/>
    <w:rsid w:val="78511B96"/>
    <w:rsid w:val="78521E38"/>
    <w:rsid w:val="787370D5"/>
    <w:rsid w:val="7886EA73"/>
    <w:rsid w:val="78992A1E"/>
    <w:rsid w:val="789B6549"/>
    <w:rsid w:val="78A63F62"/>
    <w:rsid w:val="78A93D1D"/>
    <w:rsid w:val="78B52702"/>
    <w:rsid w:val="78B8757C"/>
    <w:rsid w:val="78BB2759"/>
    <w:rsid w:val="78BBED95"/>
    <w:rsid w:val="78D18509"/>
    <w:rsid w:val="78DC23B8"/>
    <w:rsid w:val="78E1BFD9"/>
    <w:rsid w:val="78EFA601"/>
    <w:rsid w:val="78F2BF87"/>
    <w:rsid w:val="78F95EBF"/>
    <w:rsid w:val="79195BD5"/>
    <w:rsid w:val="792F7DF3"/>
    <w:rsid w:val="79400610"/>
    <w:rsid w:val="79409160"/>
    <w:rsid w:val="794EB50F"/>
    <w:rsid w:val="795B6284"/>
    <w:rsid w:val="796624D7"/>
    <w:rsid w:val="79783399"/>
    <w:rsid w:val="79820580"/>
    <w:rsid w:val="798C2944"/>
    <w:rsid w:val="799E0C6C"/>
    <w:rsid w:val="79A670E1"/>
    <w:rsid w:val="79AE7D7F"/>
    <w:rsid w:val="79C63DB9"/>
    <w:rsid w:val="79E54A93"/>
    <w:rsid w:val="79ECEBF7"/>
    <w:rsid w:val="79F3572D"/>
    <w:rsid w:val="79F51978"/>
    <w:rsid w:val="79FE3CE9"/>
    <w:rsid w:val="7A02FE7E"/>
    <w:rsid w:val="7A132C9E"/>
    <w:rsid w:val="7A2176FF"/>
    <w:rsid w:val="7A301484"/>
    <w:rsid w:val="7A4F6A40"/>
    <w:rsid w:val="7A4FA859"/>
    <w:rsid w:val="7A504241"/>
    <w:rsid w:val="7A6B04F4"/>
    <w:rsid w:val="7A70BD41"/>
    <w:rsid w:val="7A87CDB3"/>
    <w:rsid w:val="7A941D70"/>
    <w:rsid w:val="7A98EAC9"/>
    <w:rsid w:val="7AA0CB8E"/>
    <w:rsid w:val="7AAD6C1F"/>
    <w:rsid w:val="7AAFA298"/>
    <w:rsid w:val="7ACE5493"/>
    <w:rsid w:val="7ADAF589"/>
    <w:rsid w:val="7AE9FEE5"/>
    <w:rsid w:val="7AED5C85"/>
    <w:rsid w:val="7B07FCEB"/>
    <w:rsid w:val="7B0984BD"/>
    <w:rsid w:val="7B114ED7"/>
    <w:rsid w:val="7B1E310F"/>
    <w:rsid w:val="7B1FC82C"/>
    <w:rsid w:val="7B243276"/>
    <w:rsid w:val="7B305C4E"/>
    <w:rsid w:val="7B381D72"/>
    <w:rsid w:val="7B4A4DE0"/>
    <w:rsid w:val="7B4AC018"/>
    <w:rsid w:val="7B4F5FBB"/>
    <w:rsid w:val="7B7AEB59"/>
    <w:rsid w:val="7B93EA2F"/>
    <w:rsid w:val="7B960C61"/>
    <w:rsid w:val="7B9B94B5"/>
    <w:rsid w:val="7B9E4FFC"/>
    <w:rsid w:val="7BAF0A26"/>
    <w:rsid w:val="7BB53113"/>
    <w:rsid w:val="7BC0A72F"/>
    <w:rsid w:val="7BD7F499"/>
    <w:rsid w:val="7BE6688F"/>
    <w:rsid w:val="7BEAF994"/>
    <w:rsid w:val="7C03BEE0"/>
    <w:rsid w:val="7C091D94"/>
    <w:rsid w:val="7C0C4E61"/>
    <w:rsid w:val="7C10EFC0"/>
    <w:rsid w:val="7C1F5DFA"/>
    <w:rsid w:val="7C523009"/>
    <w:rsid w:val="7C563124"/>
    <w:rsid w:val="7C56F203"/>
    <w:rsid w:val="7C5E1AB6"/>
    <w:rsid w:val="7C62917D"/>
    <w:rsid w:val="7C6A24F4"/>
    <w:rsid w:val="7C7774E8"/>
    <w:rsid w:val="7C77C643"/>
    <w:rsid w:val="7C77E926"/>
    <w:rsid w:val="7C79944B"/>
    <w:rsid w:val="7C8496B0"/>
    <w:rsid w:val="7C9016C3"/>
    <w:rsid w:val="7C90E464"/>
    <w:rsid w:val="7C911C66"/>
    <w:rsid w:val="7C9B9E9C"/>
    <w:rsid w:val="7CA71844"/>
    <w:rsid w:val="7CAA099A"/>
    <w:rsid w:val="7CB52F21"/>
    <w:rsid w:val="7CCC53ED"/>
    <w:rsid w:val="7CD0B635"/>
    <w:rsid w:val="7CDBDE87"/>
    <w:rsid w:val="7CDE8087"/>
    <w:rsid w:val="7CF0E6BD"/>
    <w:rsid w:val="7D0B1AEA"/>
    <w:rsid w:val="7D18AD3C"/>
    <w:rsid w:val="7D25A8FC"/>
    <w:rsid w:val="7D5B7FFC"/>
    <w:rsid w:val="7D6E20BE"/>
    <w:rsid w:val="7D7C07BD"/>
    <w:rsid w:val="7D882D7A"/>
    <w:rsid w:val="7DA0A0FC"/>
    <w:rsid w:val="7DBAB5BA"/>
    <w:rsid w:val="7DC084C9"/>
    <w:rsid w:val="7DC54C77"/>
    <w:rsid w:val="7DCC44F0"/>
    <w:rsid w:val="7DCD1D10"/>
    <w:rsid w:val="7DF1FC14"/>
    <w:rsid w:val="7DFB48CE"/>
    <w:rsid w:val="7E0495A4"/>
    <w:rsid w:val="7E22AFA7"/>
    <w:rsid w:val="7E24E34B"/>
    <w:rsid w:val="7E306C57"/>
    <w:rsid w:val="7E3141EA"/>
    <w:rsid w:val="7E3354FB"/>
    <w:rsid w:val="7E3525AA"/>
    <w:rsid w:val="7E38A9D9"/>
    <w:rsid w:val="7E56534E"/>
    <w:rsid w:val="7E605344"/>
    <w:rsid w:val="7E6CBD41"/>
    <w:rsid w:val="7E707133"/>
    <w:rsid w:val="7E73AD40"/>
    <w:rsid w:val="7E7D2252"/>
    <w:rsid w:val="7EAFFD87"/>
    <w:rsid w:val="7EBDE94A"/>
    <w:rsid w:val="7EC1AA48"/>
    <w:rsid w:val="7ED64F81"/>
    <w:rsid w:val="7EE37185"/>
    <w:rsid w:val="7EECBCB8"/>
    <w:rsid w:val="7EF6B858"/>
    <w:rsid w:val="7EF6C334"/>
    <w:rsid w:val="7F025DB5"/>
    <w:rsid w:val="7F02E7B5"/>
    <w:rsid w:val="7F09F11F"/>
    <w:rsid w:val="7F182F46"/>
    <w:rsid w:val="7F188734"/>
    <w:rsid w:val="7F1F870A"/>
    <w:rsid w:val="7F34640F"/>
    <w:rsid w:val="7F4B577F"/>
    <w:rsid w:val="7F601DF1"/>
    <w:rsid w:val="7F793F70"/>
    <w:rsid w:val="7F7A2F5E"/>
    <w:rsid w:val="7F8A98B2"/>
    <w:rsid w:val="7F8AC8AE"/>
    <w:rsid w:val="7FA0C9B5"/>
    <w:rsid w:val="7FA4749D"/>
    <w:rsid w:val="7FBA965D"/>
    <w:rsid w:val="7FBADC05"/>
    <w:rsid w:val="7FBB9023"/>
    <w:rsid w:val="7FC3F71B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3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3B7A"/>
    <w:rPr>
      <w:rFonts w:asciiTheme="majorHAnsi" w:eastAsiaTheme="majorEastAsia" w:hAnsiTheme="majorHAnsi" w:cstheme="majorBidi"/>
      <w:color w:val="17294B" w:themeColor="accent1" w:themeShade="BF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93B7A"/>
    <w:pPr>
      <w:spacing w:before="100" w:beforeAutospacing="1" w:after="100" w:afterAutospacing="1"/>
    </w:pPr>
    <w:rPr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3455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FD3455"/>
  </w:style>
  <w:style w:type="character" w:styleId="Sledovanodkaz">
    <w:name w:val="FollowedHyperlink"/>
    <w:basedOn w:val="Standardnpsmoodstavce"/>
    <w:uiPriority w:val="99"/>
    <w:semiHidden/>
    <w:unhideWhenUsed/>
    <w:rsid w:val="00860830"/>
    <w:rPr>
      <w:color w:val="CAD1D3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2C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B1B4A-3DFD-43B1-A0CF-75770FDF6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C02FD1-B524-4F08-A86A-352B1D108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9</TotalTime>
  <Pages>2</Pages>
  <Words>515</Words>
  <Characters>2946</Characters>
  <Application>Microsoft Office Word</Application>
  <DocSecurity>0</DocSecurity>
  <Lines>40</Lines>
  <Paragraphs>11</Paragraphs>
  <ScaleCrop>false</ScaleCrop>
  <Company>CBRE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7</cp:revision>
  <cp:lastPrinted>2023-06-15T10:28:00Z</cp:lastPrinted>
  <dcterms:created xsi:type="dcterms:W3CDTF">2024-04-04T12:23:00Z</dcterms:created>
  <dcterms:modified xsi:type="dcterms:W3CDTF">2024-04-30T08:13:00Z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GrammarlyDocumentId">
    <vt:lpwstr>d6788dd04c43a964197b2edc45f7e172d92f1a4a2777e7fd04d1de6676374095</vt:lpwstr>
  </property>
</Properties>
</file>